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BE978" w14:textId="77777777" w:rsidR="003F6D0E" w:rsidRDefault="003F6D0E" w:rsidP="00E82B16">
      <w:pPr>
        <w:pStyle w:val="Heading1"/>
        <w:spacing w:before="0" w:after="0"/>
        <w:jc w:val="center"/>
        <w:rPr>
          <w:rFonts w:ascii="Garamond" w:hAnsi="Garamond"/>
        </w:rPr>
      </w:pPr>
    </w:p>
    <w:p w14:paraId="081884DA" w14:textId="77777777" w:rsidR="00086867" w:rsidRPr="004F2E3E" w:rsidRDefault="00547F0D" w:rsidP="00E82B16">
      <w:pPr>
        <w:pStyle w:val="Heading1"/>
        <w:spacing w:before="0" w:after="0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Request for CTU </w:t>
      </w:r>
      <w:r w:rsidR="00E82B16" w:rsidRPr="004F2E3E">
        <w:rPr>
          <w:rFonts w:ascii="Garamond" w:hAnsi="Garamond"/>
        </w:rPr>
        <w:t xml:space="preserve">Support Form </w:t>
      </w:r>
    </w:p>
    <w:p w14:paraId="2FAD5405" w14:textId="77777777" w:rsidR="00A12E99" w:rsidRDefault="00A12E99" w:rsidP="00E82B16">
      <w:pPr>
        <w:jc w:val="center"/>
        <w:rPr>
          <w:i/>
        </w:rPr>
      </w:pPr>
    </w:p>
    <w:tbl>
      <w:tblPr>
        <w:tblStyle w:val="ProjectTabl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2B16" w:rsidRPr="004F2E3E" w14:paraId="063AE3F5" w14:textId="77777777" w:rsidTr="00F624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D1FD5" w14:textId="3A7DFEC9" w:rsidR="00E82B16" w:rsidRPr="004F2E3E" w:rsidRDefault="00E82B16" w:rsidP="00242072">
            <w:pPr>
              <w:rPr>
                <w:b w:val="0"/>
                <w:sz w:val="22"/>
                <w:szCs w:val="22"/>
              </w:rPr>
            </w:pPr>
            <w:r w:rsidRPr="004F2E3E">
              <w:rPr>
                <w:b w:val="0"/>
                <w:i/>
                <w:sz w:val="22"/>
                <w:szCs w:val="22"/>
              </w:rPr>
              <w:t xml:space="preserve">Please complete the form and </w:t>
            </w:r>
            <w:r w:rsidR="00F62409" w:rsidRPr="004F2E3E">
              <w:rPr>
                <w:b w:val="0"/>
                <w:i/>
                <w:sz w:val="22"/>
                <w:szCs w:val="22"/>
              </w:rPr>
              <w:t>return by email to</w:t>
            </w:r>
            <w:r w:rsidR="004D5A21">
              <w:rPr>
                <w:b w:val="0"/>
                <w:sz w:val="22"/>
                <w:szCs w:val="22"/>
              </w:rPr>
              <w:t xml:space="preserve">: </w:t>
            </w:r>
            <w:r w:rsidR="00AA3C5E">
              <w:rPr>
                <w:b w:val="0"/>
                <w:color w:val="2E74B5" w:themeColor="accent1" w:themeShade="BF"/>
                <w:sz w:val="22"/>
                <w:szCs w:val="22"/>
              </w:rPr>
              <w:t>ly-mee.yu</w:t>
            </w:r>
            <w:r w:rsidR="004D5A21" w:rsidRPr="00A40DDE">
              <w:rPr>
                <w:b w:val="0"/>
                <w:color w:val="2E74B5" w:themeColor="accent1" w:themeShade="BF"/>
                <w:sz w:val="22"/>
                <w:szCs w:val="22"/>
              </w:rPr>
              <w:t>@phc.ox.ac.uk</w:t>
            </w:r>
            <w:r w:rsidR="00F62409" w:rsidRPr="004F2E3E">
              <w:rPr>
                <w:b w:val="0"/>
                <w:sz w:val="22"/>
                <w:szCs w:val="22"/>
              </w:rPr>
              <w:t xml:space="preserve">.  </w:t>
            </w:r>
            <w:r w:rsidR="00F62409" w:rsidRPr="004F2E3E">
              <w:rPr>
                <w:b w:val="0"/>
                <w:i/>
                <w:sz w:val="22"/>
                <w:szCs w:val="22"/>
              </w:rPr>
              <w:t xml:space="preserve">We will inform you once the form is reviewed by the CTU senior </w:t>
            </w:r>
            <w:r w:rsidR="00FB6CD1">
              <w:rPr>
                <w:b w:val="0"/>
                <w:i/>
                <w:sz w:val="22"/>
                <w:szCs w:val="22"/>
              </w:rPr>
              <w:t xml:space="preserve">management </w:t>
            </w:r>
            <w:r w:rsidR="00F62409" w:rsidRPr="004F2E3E">
              <w:rPr>
                <w:b w:val="0"/>
                <w:i/>
                <w:sz w:val="22"/>
                <w:szCs w:val="22"/>
              </w:rPr>
              <w:t>team</w:t>
            </w:r>
          </w:p>
        </w:tc>
      </w:tr>
    </w:tbl>
    <w:p w14:paraId="1C47DC9D" w14:textId="77777777" w:rsidR="00A12E99" w:rsidRDefault="007557F1" w:rsidP="00E82B16">
      <w:pPr>
        <w:jc w:val="center"/>
      </w:pPr>
      <w:r>
        <w:rPr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85456" wp14:editId="45283E02">
                <wp:simplePos x="0" y="0"/>
                <wp:positionH relativeFrom="margin">
                  <wp:align>left</wp:align>
                </wp:positionH>
                <wp:positionV relativeFrom="paragraph">
                  <wp:posOffset>29553</wp:posOffset>
                </wp:positionV>
                <wp:extent cx="6257925" cy="0"/>
                <wp:effectExtent l="0" t="19050" r="4762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ln w="57150" cmpd="thinThick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A96DA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35pt" to="492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" strokecolor="#0070c0" strokeweight="4.5pt">
                <v:stroke linestyle="thinThick" joinstyle="miter"/>
                <w10:wrap anchorx="margin"/>
              </v:line>
            </w:pict>
          </mc:Fallback>
        </mc:AlternateContent>
      </w:r>
    </w:p>
    <w:p w14:paraId="0BE725C4" w14:textId="77777777" w:rsidR="00E82B16" w:rsidRPr="00EF6C2F" w:rsidRDefault="00251232" w:rsidP="00251232">
      <w:pPr>
        <w:pStyle w:val="Heading2"/>
        <w:spacing w:before="120" w:after="0"/>
        <w:rPr>
          <w:rFonts w:ascii="Cambria" w:hAnsi="Cambria"/>
          <w:b w:val="0"/>
          <w:color w:val="5A5277" w:themeColor="text2" w:themeTint="BF"/>
          <w:sz w:val="28"/>
          <w:szCs w:val="28"/>
        </w:rPr>
      </w:pPr>
      <w:r w:rsidRPr="00EF6C2F">
        <w:rPr>
          <w:rFonts w:ascii="Cambria" w:hAnsi="Cambria"/>
          <w:b w:val="0"/>
          <w:color w:val="5A5277" w:themeColor="text2" w:themeTint="BF"/>
          <w:sz w:val="28"/>
          <w:szCs w:val="28"/>
        </w:rPr>
        <w:t xml:space="preserve">Details </w:t>
      </w:r>
      <w:r w:rsidR="006D54AD">
        <w:rPr>
          <w:rFonts w:ascii="Cambria" w:hAnsi="Cambria"/>
          <w:b w:val="0"/>
          <w:color w:val="5A5277" w:themeColor="text2" w:themeTint="BF"/>
          <w:sz w:val="28"/>
          <w:szCs w:val="28"/>
        </w:rPr>
        <w:t>of Main Contact P</w:t>
      </w:r>
      <w:r w:rsidRPr="00EF6C2F">
        <w:rPr>
          <w:rFonts w:ascii="Cambria" w:hAnsi="Cambria"/>
          <w:b w:val="0"/>
          <w:color w:val="5A5277" w:themeColor="text2" w:themeTint="BF"/>
          <w:sz w:val="28"/>
          <w:szCs w:val="28"/>
        </w:rPr>
        <w:t>erson</w:t>
      </w:r>
    </w:p>
    <w:tbl>
      <w:tblPr>
        <w:tblStyle w:val="ProjectTable"/>
        <w:tblW w:w="5380" w:type="pct"/>
        <w:tblLook w:val="0280" w:firstRow="0" w:lastRow="0" w:firstColumn="1" w:lastColumn="0" w:noHBand="1" w:noVBand="0"/>
        <w:tblDescription w:val="Summary of key project information details such as client and project name."/>
      </w:tblPr>
      <w:tblGrid>
        <w:gridCol w:w="2336"/>
        <w:gridCol w:w="2479"/>
        <w:gridCol w:w="1843"/>
        <w:gridCol w:w="3403"/>
      </w:tblGrid>
      <w:tr w:rsidR="00086867" w:rsidRPr="00EF6C2F" w14:paraId="3EAE3338" w14:textId="77777777" w:rsidTr="004D5A21">
        <w:trPr>
          <w:trHeight w:hRule="exact"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1" w:type="pct"/>
            <w:shd w:val="clear" w:color="auto" w:fill="F2F7FC"/>
          </w:tcPr>
          <w:p w14:paraId="3DA0828E" w14:textId="77777777" w:rsidR="00086867" w:rsidRPr="00EF6C2F" w:rsidRDefault="00251232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EF6C2F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1232" w:type="pct"/>
          </w:tcPr>
          <w:p w14:paraId="51BD5DD2" w14:textId="77777777" w:rsidR="00086867" w:rsidRPr="000D6BAA" w:rsidRDefault="00086867" w:rsidP="000D6BA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6" w:type="pct"/>
            <w:shd w:val="clear" w:color="auto" w:fill="F2F7FC"/>
          </w:tcPr>
          <w:p w14:paraId="68C53221" w14:textId="77777777" w:rsidR="00086867" w:rsidRPr="00EF6C2F" w:rsidRDefault="00251232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EF6C2F">
              <w:rPr>
                <w:rFonts w:cstheme="minorHAnsi"/>
                <w:sz w:val="20"/>
                <w:szCs w:val="20"/>
              </w:rPr>
              <w:t>Job title</w:t>
            </w:r>
          </w:p>
        </w:tc>
        <w:tc>
          <w:tcPr>
            <w:tcW w:w="1691" w:type="pct"/>
          </w:tcPr>
          <w:p w14:paraId="70210AF4" w14:textId="77777777" w:rsidR="00086867" w:rsidRPr="00EF6C2F" w:rsidRDefault="00086867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86867" w:rsidRPr="00EF6C2F" w14:paraId="22C9D561" w14:textId="77777777" w:rsidTr="004D5A21">
        <w:trPr>
          <w:trHeight w:hRule="exact"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1" w:type="pct"/>
            <w:shd w:val="clear" w:color="auto" w:fill="F2F7FC"/>
          </w:tcPr>
          <w:p w14:paraId="3BEFB97F" w14:textId="77777777" w:rsidR="00086867" w:rsidRPr="00EF6C2F" w:rsidRDefault="00251232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EF6C2F">
              <w:rPr>
                <w:rFonts w:cstheme="minorHAnsi"/>
                <w:sz w:val="20"/>
                <w:szCs w:val="20"/>
              </w:rPr>
              <w:t>Email address</w:t>
            </w:r>
          </w:p>
        </w:tc>
        <w:tc>
          <w:tcPr>
            <w:tcW w:w="1232" w:type="pct"/>
          </w:tcPr>
          <w:p w14:paraId="76AC01EB" w14:textId="77777777" w:rsidR="00086867" w:rsidRPr="00EF6C2F" w:rsidRDefault="00086867" w:rsidP="00B2441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6" w:type="pct"/>
            <w:shd w:val="clear" w:color="auto" w:fill="F2F7FC"/>
          </w:tcPr>
          <w:p w14:paraId="3FD28AD5" w14:textId="77777777" w:rsidR="00086867" w:rsidRPr="00EF6C2F" w:rsidRDefault="00251232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EF6C2F">
              <w:rPr>
                <w:rFonts w:cstheme="minorHAnsi"/>
                <w:sz w:val="20"/>
                <w:szCs w:val="20"/>
              </w:rPr>
              <w:t>Telephone</w:t>
            </w:r>
          </w:p>
        </w:tc>
        <w:tc>
          <w:tcPr>
            <w:tcW w:w="1691" w:type="pct"/>
          </w:tcPr>
          <w:p w14:paraId="0B24EDF7" w14:textId="77777777" w:rsidR="00086867" w:rsidRPr="00EF6C2F" w:rsidRDefault="00086867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40BAA01" w14:textId="77777777" w:rsidR="00251232" w:rsidRPr="00EF6C2F" w:rsidRDefault="006D54AD" w:rsidP="00EF6C2F">
      <w:pPr>
        <w:pStyle w:val="Heading2"/>
        <w:spacing w:before="240" w:after="0"/>
        <w:rPr>
          <w:rFonts w:ascii="Cambria" w:hAnsi="Cambria"/>
          <w:b w:val="0"/>
          <w:color w:val="5A5277" w:themeColor="text2" w:themeTint="BF"/>
          <w:sz w:val="28"/>
          <w:szCs w:val="28"/>
        </w:rPr>
      </w:pPr>
      <w:r>
        <w:rPr>
          <w:rFonts w:ascii="Cambria" w:hAnsi="Cambria"/>
          <w:b w:val="0"/>
          <w:color w:val="5A5277" w:themeColor="text2" w:themeTint="BF"/>
          <w:sz w:val="28"/>
          <w:szCs w:val="28"/>
        </w:rPr>
        <w:t>Details of Chief I</w:t>
      </w:r>
      <w:r w:rsidR="00251232" w:rsidRPr="00EF6C2F">
        <w:rPr>
          <w:rFonts w:ascii="Cambria" w:hAnsi="Cambria"/>
          <w:b w:val="0"/>
          <w:color w:val="5A5277" w:themeColor="text2" w:themeTint="BF"/>
          <w:sz w:val="28"/>
          <w:szCs w:val="28"/>
        </w:rPr>
        <w:t>nvestigator (if different from above)</w:t>
      </w:r>
    </w:p>
    <w:tbl>
      <w:tblPr>
        <w:tblStyle w:val="ProjectTable"/>
        <w:tblW w:w="5380" w:type="pct"/>
        <w:tblLook w:val="0280" w:firstRow="0" w:lastRow="0" w:firstColumn="1" w:lastColumn="0" w:noHBand="1" w:noVBand="0"/>
        <w:tblDescription w:val="Summary of key project information details such as client and project name."/>
      </w:tblPr>
      <w:tblGrid>
        <w:gridCol w:w="2338"/>
        <w:gridCol w:w="2479"/>
        <w:gridCol w:w="1843"/>
        <w:gridCol w:w="3401"/>
      </w:tblGrid>
      <w:tr w:rsidR="00251232" w:rsidRPr="00EF6C2F" w14:paraId="1ED43815" w14:textId="77777777" w:rsidTr="004D5A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2" w:type="pct"/>
            <w:shd w:val="clear" w:color="auto" w:fill="F2F7FC"/>
          </w:tcPr>
          <w:p w14:paraId="3E85B1F1" w14:textId="77777777" w:rsidR="00251232" w:rsidRPr="00EF6C2F" w:rsidRDefault="00251232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EF6C2F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1232" w:type="pct"/>
          </w:tcPr>
          <w:p w14:paraId="2A0852A1" w14:textId="77777777" w:rsidR="00251232" w:rsidRPr="00EF6C2F" w:rsidRDefault="00251232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6" w:type="pct"/>
            <w:shd w:val="clear" w:color="auto" w:fill="F2F7FC"/>
          </w:tcPr>
          <w:p w14:paraId="1C56A96E" w14:textId="77777777" w:rsidR="00251232" w:rsidRPr="00EF6C2F" w:rsidRDefault="00251232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EF6C2F">
              <w:rPr>
                <w:rFonts w:cstheme="minorHAnsi"/>
                <w:sz w:val="20"/>
                <w:szCs w:val="20"/>
              </w:rPr>
              <w:t>Job title</w:t>
            </w:r>
          </w:p>
        </w:tc>
        <w:tc>
          <w:tcPr>
            <w:tcW w:w="1691" w:type="pct"/>
          </w:tcPr>
          <w:p w14:paraId="43AEAA9E" w14:textId="77777777" w:rsidR="00251232" w:rsidRPr="00EF6C2F" w:rsidRDefault="00251232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51232" w:rsidRPr="00EF6C2F" w14:paraId="4EAB94C6" w14:textId="77777777" w:rsidTr="004D5A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2" w:type="pct"/>
            <w:shd w:val="clear" w:color="auto" w:fill="F2F7FC"/>
          </w:tcPr>
          <w:p w14:paraId="4E783872" w14:textId="77777777" w:rsidR="00251232" w:rsidRPr="00EF6C2F" w:rsidRDefault="00251232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EF6C2F">
              <w:rPr>
                <w:rFonts w:cstheme="minorHAnsi"/>
                <w:sz w:val="20"/>
                <w:szCs w:val="20"/>
              </w:rPr>
              <w:t>Email address</w:t>
            </w:r>
          </w:p>
        </w:tc>
        <w:tc>
          <w:tcPr>
            <w:tcW w:w="1232" w:type="pct"/>
          </w:tcPr>
          <w:p w14:paraId="751A5DCE" w14:textId="77777777" w:rsidR="00251232" w:rsidRPr="00EF6C2F" w:rsidRDefault="00251232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6" w:type="pct"/>
            <w:shd w:val="clear" w:color="auto" w:fill="F2F7FC"/>
          </w:tcPr>
          <w:p w14:paraId="0F8D935C" w14:textId="77777777" w:rsidR="00251232" w:rsidRPr="00EF6C2F" w:rsidRDefault="00251232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EF6C2F">
              <w:rPr>
                <w:rFonts w:cstheme="minorHAnsi"/>
                <w:sz w:val="20"/>
                <w:szCs w:val="20"/>
              </w:rPr>
              <w:t>Telephone</w:t>
            </w:r>
          </w:p>
        </w:tc>
        <w:tc>
          <w:tcPr>
            <w:tcW w:w="1691" w:type="pct"/>
          </w:tcPr>
          <w:p w14:paraId="455AFD13" w14:textId="77777777" w:rsidR="00251232" w:rsidRPr="00EF6C2F" w:rsidRDefault="00251232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77745B9" w14:textId="77777777" w:rsidR="006D54AD" w:rsidRPr="00EF6C2F" w:rsidRDefault="006D54AD" w:rsidP="006D54AD">
      <w:pPr>
        <w:pStyle w:val="Heading2"/>
        <w:spacing w:before="240" w:after="0"/>
        <w:rPr>
          <w:rFonts w:ascii="Cambria" w:hAnsi="Cambria"/>
          <w:b w:val="0"/>
          <w:color w:val="5A5277" w:themeColor="text2" w:themeTint="BF"/>
          <w:sz w:val="28"/>
          <w:szCs w:val="28"/>
        </w:rPr>
      </w:pPr>
      <w:r>
        <w:rPr>
          <w:rFonts w:ascii="Cambria" w:hAnsi="Cambria"/>
          <w:b w:val="0"/>
          <w:color w:val="5A5277" w:themeColor="text2" w:themeTint="BF"/>
          <w:sz w:val="28"/>
          <w:szCs w:val="28"/>
        </w:rPr>
        <w:t>Other Collaborators/Co-applicants</w:t>
      </w:r>
    </w:p>
    <w:tbl>
      <w:tblPr>
        <w:tblStyle w:val="ProjectTable"/>
        <w:tblW w:w="5380" w:type="pct"/>
        <w:tblLook w:val="0280" w:firstRow="0" w:lastRow="0" w:firstColumn="1" w:lastColumn="0" w:noHBand="1" w:noVBand="0"/>
        <w:tblDescription w:val="Summary of key project information details such as client and project name."/>
      </w:tblPr>
      <w:tblGrid>
        <w:gridCol w:w="1088"/>
        <w:gridCol w:w="1638"/>
        <w:gridCol w:w="1231"/>
        <w:gridCol w:w="2419"/>
        <w:gridCol w:w="1274"/>
        <w:gridCol w:w="2411"/>
      </w:tblGrid>
      <w:tr w:rsidR="004D5A21" w:rsidRPr="00EF6C2F" w14:paraId="00AE8BB9" w14:textId="77777777" w:rsidTr="004D5A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" w:type="pct"/>
            <w:shd w:val="clear" w:color="auto" w:fill="F2F7FC"/>
          </w:tcPr>
          <w:p w14:paraId="25BAA339" w14:textId="77777777" w:rsidR="004D5A21" w:rsidRPr="00EF6C2F" w:rsidRDefault="004D5A21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EF6C2F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814" w:type="pct"/>
          </w:tcPr>
          <w:p w14:paraId="04149375" w14:textId="77777777" w:rsidR="004D5A21" w:rsidRPr="00EF6C2F" w:rsidRDefault="004D5A21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shd w:val="clear" w:color="auto" w:fill="F2F7FC"/>
          </w:tcPr>
          <w:p w14:paraId="2469A980" w14:textId="77777777" w:rsidR="004D5A21" w:rsidRPr="00EF6C2F" w:rsidRDefault="004D5A21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EF6C2F">
              <w:rPr>
                <w:rFonts w:cstheme="minorHAnsi"/>
                <w:sz w:val="20"/>
                <w:szCs w:val="20"/>
              </w:rPr>
              <w:t>Job title</w:t>
            </w:r>
          </w:p>
        </w:tc>
        <w:tc>
          <w:tcPr>
            <w:tcW w:w="1202" w:type="pct"/>
          </w:tcPr>
          <w:p w14:paraId="04985D9C" w14:textId="77777777" w:rsidR="004D5A21" w:rsidRPr="00EF6C2F" w:rsidRDefault="004D5A21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pct"/>
            <w:shd w:val="clear" w:color="auto" w:fill="F2F7FC"/>
          </w:tcPr>
          <w:p w14:paraId="644BCF6F" w14:textId="77777777" w:rsidR="004D5A21" w:rsidRPr="00EF6C2F" w:rsidRDefault="004D5A21" w:rsidP="004D5A2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Affiliation</w:t>
            </w:r>
          </w:p>
        </w:tc>
        <w:tc>
          <w:tcPr>
            <w:tcW w:w="1198" w:type="pct"/>
          </w:tcPr>
          <w:p w14:paraId="4B61C425" w14:textId="77777777" w:rsidR="004D5A21" w:rsidRDefault="004D5A21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D5A21" w:rsidRPr="00EF6C2F" w14:paraId="599B6CAF" w14:textId="77777777" w:rsidTr="004D5A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" w:type="pct"/>
            <w:shd w:val="clear" w:color="auto" w:fill="F2F7FC"/>
          </w:tcPr>
          <w:p w14:paraId="4332E83C" w14:textId="77777777" w:rsidR="004D5A21" w:rsidRPr="00EF6C2F" w:rsidRDefault="004D5A21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EF6C2F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814" w:type="pct"/>
          </w:tcPr>
          <w:p w14:paraId="13043033" w14:textId="77777777" w:rsidR="004D5A21" w:rsidRPr="00EF6C2F" w:rsidRDefault="004D5A21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shd w:val="clear" w:color="auto" w:fill="F2F7FC"/>
          </w:tcPr>
          <w:p w14:paraId="22B9D0C6" w14:textId="77777777" w:rsidR="004D5A21" w:rsidRPr="00EF6C2F" w:rsidRDefault="004D5A21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EF6C2F">
              <w:rPr>
                <w:rFonts w:cstheme="minorHAnsi"/>
                <w:sz w:val="20"/>
                <w:szCs w:val="20"/>
              </w:rPr>
              <w:t>Job title</w:t>
            </w:r>
          </w:p>
        </w:tc>
        <w:tc>
          <w:tcPr>
            <w:tcW w:w="1202" w:type="pct"/>
          </w:tcPr>
          <w:p w14:paraId="4D8AF0E7" w14:textId="77777777" w:rsidR="004D5A21" w:rsidRPr="00EF6C2F" w:rsidRDefault="004D5A21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pct"/>
            <w:shd w:val="clear" w:color="auto" w:fill="F2F7FC"/>
          </w:tcPr>
          <w:p w14:paraId="6648B7DD" w14:textId="77777777" w:rsidR="004D5A21" w:rsidRPr="00EF6C2F" w:rsidRDefault="004D5A21" w:rsidP="004D5A2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Affiliation</w:t>
            </w:r>
          </w:p>
        </w:tc>
        <w:tc>
          <w:tcPr>
            <w:tcW w:w="1198" w:type="pct"/>
          </w:tcPr>
          <w:p w14:paraId="0EC29359" w14:textId="77777777" w:rsidR="004D5A21" w:rsidRPr="00EF6C2F" w:rsidRDefault="004D5A21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D5A21" w:rsidRPr="00EF6C2F" w14:paraId="0B34E2B6" w14:textId="77777777" w:rsidTr="004D5A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" w:type="pct"/>
            <w:shd w:val="clear" w:color="auto" w:fill="F2F7FC"/>
          </w:tcPr>
          <w:p w14:paraId="3AA56DFC" w14:textId="77777777" w:rsidR="004D5A21" w:rsidRPr="00EF6C2F" w:rsidRDefault="004D5A21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EF6C2F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814" w:type="pct"/>
          </w:tcPr>
          <w:p w14:paraId="77793269" w14:textId="77777777" w:rsidR="004D5A21" w:rsidRPr="00EF6C2F" w:rsidRDefault="004D5A21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shd w:val="clear" w:color="auto" w:fill="F2F7FC"/>
          </w:tcPr>
          <w:p w14:paraId="7F8FEC7D" w14:textId="77777777" w:rsidR="004D5A21" w:rsidRPr="00EF6C2F" w:rsidRDefault="004D5A21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EF6C2F">
              <w:rPr>
                <w:rFonts w:cstheme="minorHAnsi"/>
                <w:sz w:val="20"/>
                <w:szCs w:val="20"/>
              </w:rPr>
              <w:t>Job title</w:t>
            </w:r>
          </w:p>
        </w:tc>
        <w:tc>
          <w:tcPr>
            <w:tcW w:w="1202" w:type="pct"/>
          </w:tcPr>
          <w:p w14:paraId="4F706B79" w14:textId="77777777" w:rsidR="004D5A21" w:rsidRPr="00EF6C2F" w:rsidRDefault="004D5A21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pct"/>
            <w:shd w:val="clear" w:color="auto" w:fill="F2F7FC"/>
          </w:tcPr>
          <w:p w14:paraId="26D7E8BC" w14:textId="77777777" w:rsidR="004D5A21" w:rsidRPr="00EF6C2F" w:rsidRDefault="004D5A21" w:rsidP="004D5A2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Affiliation</w:t>
            </w:r>
          </w:p>
        </w:tc>
        <w:tc>
          <w:tcPr>
            <w:tcW w:w="1198" w:type="pct"/>
          </w:tcPr>
          <w:p w14:paraId="44083DBA" w14:textId="77777777" w:rsidR="004D5A21" w:rsidRPr="00EF6C2F" w:rsidRDefault="004D5A21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D5A21" w:rsidRPr="00EF6C2F" w14:paraId="372A5B9B" w14:textId="77777777" w:rsidTr="004D5A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" w:type="pct"/>
            <w:shd w:val="clear" w:color="auto" w:fill="F2F7FC"/>
          </w:tcPr>
          <w:p w14:paraId="06EA274E" w14:textId="77777777" w:rsidR="004D5A21" w:rsidRPr="00EF6C2F" w:rsidRDefault="004D5A21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EF6C2F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814" w:type="pct"/>
          </w:tcPr>
          <w:p w14:paraId="5FF27DE0" w14:textId="77777777" w:rsidR="004D5A21" w:rsidRPr="00EF6C2F" w:rsidRDefault="004D5A21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shd w:val="clear" w:color="auto" w:fill="F2F7FC"/>
          </w:tcPr>
          <w:p w14:paraId="74D3F076" w14:textId="77777777" w:rsidR="004D5A21" w:rsidRPr="00EF6C2F" w:rsidRDefault="004D5A21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EF6C2F">
              <w:rPr>
                <w:rFonts w:cstheme="minorHAnsi"/>
                <w:sz w:val="20"/>
                <w:szCs w:val="20"/>
              </w:rPr>
              <w:t>Job title</w:t>
            </w:r>
          </w:p>
        </w:tc>
        <w:tc>
          <w:tcPr>
            <w:tcW w:w="1202" w:type="pct"/>
          </w:tcPr>
          <w:p w14:paraId="01BCC2E7" w14:textId="77777777" w:rsidR="004D5A21" w:rsidRPr="00EF6C2F" w:rsidRDefault="004D5A21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pct"/>
            <w:shd w:val="clear" w:color="auto" w:fill="F2F7FC"/>
          </w:tcPr>
          <w:p w14:paraId="418DB7EA" w14:textId="77777777" w:rsidR="004D5A21" w:rsidRPr="00EF6C2F" w:rsidRDefault="004D5A21" w:rsidP="004D5A2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Affiliation</w:t>
            </w:r>
          </w:p>
        </w:tc>
        <w:tc>
          <w:tcPr>
            <w:tcW w:w="1198" w:type="pct"/>
          </w:tcPr>
          <w:p w14:paraId="74D554FD" w14:textId="77777777" w:rsidR="004D5A21" w:rsidRPr="00EF6C2F" w:rsidRDefault="004D5A21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F092026" w14:textId="77777777" w:rsidR="004D5A21" w:rsidRDefault="004D5A21" w:rsidP="006D54AD">
      <w:pPr>
        <w:spacing w:after="0"/>
      </w:pPr>
    </w:p>
    <w:p w14:paraId="4C233FA6" w14:textId="77777777" w:rsidR="00A12E99" w:rsidRPr="00EF6C2F" w:rsidRDefault="006D54AD" w:rsidP="00A12E99">
      <w:pPr>
        <w:pStyle w:val="Heading2"/>
        <w:spacing w:before="120" w:after="0"/>
        <w:rPr>
          <w:rFonts w:ascii="Cambria" w:hAnsi="Cambria"/>
          <w:b w:val="0"/>
          <w:color w:val="5A5277" w:themeColor="text2" w:themeTint="BF"/>
          <w:sz w:val="28"/>
          <w:szCs w:val="28"/>
        </w:rPr>
      </w:pPr>
      <w:r>
        <w:rPr>
          <w:rFonts w:ascii="Cambria" w:hAnsi="Cambria"/>
          <w:b w:val="0"/>
          <w:color w:val="5A5277" w:themeColor="text2" w:themeTint="BF"/>
          <w:sz w:val="28"/>
          <w:szCs w:val="28"/>
        </w:rPr>
        <w:t>Funding I</w:t>
      </w:r>
      <w:r w:rsidR="00A12E99" w:rsidRPr="00EF6C2F">
        <w:rPr>
          <w:rFonts w:ascii="Cambria" w:hAnsi="Cambria"/>
          <w:b w:val="0"/>
          <w:color w:val="5A5277" w:themeColor="text2" w:themeTint="BF"/>
          <w:sz w:val="28"/>
          <w:szCs w:val="28"/>
        </w:rPr>
        <w:t>nformation</w:t>
      </w:r>
    </w:p>
    <w:tbl>
      <w:tblPr>
        <w:tblStyle w:val="ProjectTable"/>
        <w:tblW w:w="5380" w:type="pct"/>
        <w:tblLook w:val="0280" w:firstRow="0" w:lastRow="0" w:firstColumn="1" w:lastColumn="0" w:noHBand="1" w:noVBand="0"/>
        <w:tblDescription w:val="Summary of key project information details such as client and project name."/>
      </w:tblPr>
      <w:tblGrid>
        <w:gridCol w:w="1693"/>
        <w:gridCol w:w="290"/>
        <w:gridCol w:w="1411"/>
        <w:gridCol w:w="1137"/>
        <w:gridCol w:w="5530"/>
      </w:tblGrid>
      <w:tr w:rsidR="00A12E99" w14:paraId="4F1977E4" w14:textId="77777777" w:rsidTr="004D5A21">
        <w:trPr>
          <w:trHeight w:val="2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6" w:type="pct"/>
            <w:gridSpan w:val="2"/>
            <w:shd w:val="clear" w:color="auto" w:fill="F2F7FC"/>
          </w:tcPr>
          <w:p w14:paraId="7F4DA83B" w14:textId="77777777" w:rsidR="00A12E99" w:rsidRPr="00EF6C2F" w:rsidRDefault="00923E69" w:rsidP="004D5A2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Funding stage </w:t>
            </w:r>
          </w:p>
        </w:tc>
        <w:tc>
          <w:tcPr>
            <w:tcW w:w="4014" w:type="pct"/>
            <w:gridSpan w:val="3"/>
          </w:tcPr>
          <w:p w14:paraId="613BD2F9" w14:textId="77777777" w:rsidR="00A12E99" w:rsidRDefault="00923E69" w:rsidP="00B2441B">
            <w:pPr>
              <w:tabs>
                <w:tab w:val="left" w:pos="141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C2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C2F">
              <w:rPr>
                <w:sz w:val="20"/>
                <w:szCs w:val="20"/>
              </w:rPr>
              <w:instrText xml:space="preserve"> FORMCHECKBOX </w:instrText>
            </w:r>
            <w:r w:rsidR="00363850">
              <w:rPr>
                <w:sz w:val="20"/>
                <w:szCs w:val="20"/>
              </w:rPr>
            </w:r>
            <w:r w:rsidR="00363850">
              <w:rPr>
                <w:sz w:val="20"/>
                <w:szCs w:val="20"/>
              </w:rPr>
              <w:fldChar w:fldCharType="separate"/>
            </w:r>
            <w:r w:rsidRPr="00EF6C2F">
              <w:rPr>
                <w:sz w:val="20"/>
                <w:szCs w:val="20"/>
              </w:rPr>
              <w:fldChar w:fldCharType="end"/>
            </w:r>
            <w:r w:rsidRPr="00EF6C2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Funded</w:t>
            </w:r>
            <w:r>
              <w:rPr>
                <w:sz w:val="20"/>
                <w:szCs w:val="20"/>
              </w:rPr>
              <w:tab/>
            </w:r>
            <w:r w:rsidR="00B2441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441B">
              <w:rPr>
                <w:sz w:val="20"/>
                <w:szCs w:val="20"/>
              </w:rPr>
              <w:instrText xml:space="preserve"> FORMCHECKBOX </w:instrText>
            </w:r>
            <w:r w:rsidR="00363850">
              <w:rPr>
                <w:sz w:val="20"/>
                <w:szCs w:val="20"/>
              </w:rPr>
            </w:r>
            <w:r w:rsidR="00363850">
              <w:rPr>
                <w:sz w:val="20"/>
                <w:szCs w:val="20"/>
              </w:rPr>
              <w:fldChar w:fldCharType="separate"/>
            </w:r>
            <w:r w:rsidR="00B2441B">
              <w:rPr>
                <w:sz w:val="20"/>
                <w:szCs w:val="20"/>
              </w:rPr>
              <w:fldChar w:fldCharType="end"/>
            </w:r>
            <w:r w:rsidRPr="00EF6C2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Funding application stage</w:t>
            </w:r>
          </w:p>
        </w:tc>
      </w:tr>
      <w:tr w:rsidR="00923E69" w14:paraId="4D7AEAD1" w14:textId="77777777" w:rsidTr="004D5A21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6" w:type="pct"/>
            <w:gridSpan w:val="2"/>
            <w:shd w:val="clear" w:color="auto" w:fill="F2F7FC"/>
          </w:tcPr>
          <w:p w14:paraId="1F195313" w14:textId="77777777" w:rsidR="00923E69" w:rsidRPr="00EF6C2F" w:rsidRDefault="00923E69" w:rsidP="004D5A2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Funder</w:t>
            </w:r>
          </w:p>
        </w:tc>
        <w:tc>
          <w:tcPr>
            <w:tcW w:w="4014" w:type="pct"/>
            <w:gridSpan w:val="3"/>
          </w:tcPr>
          <w:p w14:paraId="2994D34D" w14:textId="77777777" w:rsidR="00923E69" w:rsidRDefault="00923E69" w:rsidP="00B2441B">
            <w:pPr>
              <w:tabs>
                <w:tab w:val="left" w:pos="141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7160" w14:paraId="232D2B3C" w14:textId="77777777" w:rsidTr="004D5A21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6" w:type="pct"/>
            <w:gridSpan w:val="2"/>
            <w:shd w:val="clear" w:color="auto" w:fill="F2F7FC"/>
          </w:tcPr>
          <w:p w14:paraId="7F8F3674" w14:textId="77777777" w:rsidR="00457160" w:rsidRDefault="003F3AA6" w:rsidP="004D5A21">
            <w:pPr>
              <w:spacing w:before="40" w:after="40"/>
              <w:rPr>
                <w:sz w:val="20"/>
                <w:szCs w:val="20"/>
              </w:rPr>
            </w:pPr>
            <w:r w:rsidRPr="003F3AA6">
              <w:rPr>
                <w:color w:val="auto"/>
              </w:rPr>
              <w:t>NDPCHS</w:t>
            </w:r>
            <w:r w:rsidRPr="003F3AA6">
              <w:rPr>
                <w:color w:val="auto"/>
                <w:sz w:val="20"/>
                <w:szCs w:val="20"/>
              </w:rPr>
              <w:t xml:space="preserve"> </w:t>
            </w:r>
            <w:r w:rsidR="00457160">
              <w:rPr>
                <w:sz w:val="20"/>
                <w:szCs w:val="20"/>
              </w:rPr>
              <w:t>DPhil or Postdoc Fellowship</w:t>
            </w:r>
          </w:p>
        </w:tc>
        <w:tc>
          <w:tcPr>
            <w:tcW w:w="4014" w:type="pct"/>
            <w:gridSpan w:val="3"/>
          </w:tcPr>
          <w:p w14:paraId="3428FAE0" w14:textId="77777777" w:rsidR="00457160" w:rsidRDefault="00457160" w:rsidP="00B2441B">
            <w:pPr>
              <w:tabs>
                <w:tab w:val="left" w:pos="141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C2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C2F">
              <w:rPr>
                <w:sz w:val="20"/>
                <w:szCs w:val="20"/>
              </w:rPr>
              <w:instrText xml:space="preserve"> FORMCHECKBOX </w:instrText>
            </w:r>
            <w:r w:rsidR="00363850">
              <w:rPr>
                <w:sz w:val="20"/>
                <w:szCs w:val="20"/>
              </w:rPr>
            </w:r>
            <w:r w:rsidR="00363850">
              <w:rPr>
                <w:sz w:val="20"/>
                <w:szCs w:val="20"/>
              </w:rPr>
              <w:fldChar w:fldCharType="separate"/>
            </w:r>
            <w:r w:rsidRPr="00EF6C2F">
              <w:rPr>
                <w:sz w:val="20"/>
                <w:szCs w:val="20"/>
              </w:rPr>
              <w:fldChar w:fldCharType="end"/>
            </w:r>
            <w:r w:rsidRPr="00EF6C2F">
              <w:rPr>
                <w:sz w:val="20"/>
                <w:szCs w:val="20"/>
              </w:rPr>
              <w:t xml:space="preserve">  Yes</w:t>
            </w:r>
            <w:r>
              <w:rPr>
                <w:sz w:val="20"/>
                <w:szCs w:val="20"/>
              </w:rPr>
              <w:t xml:space="preserve">             </w:t>
            </w:r>
            <w:r w:rsidR="00B2441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441B">
              <w:rPr>
                <w:sz w:val="20"/>
                <w:szCs w:val="20"/>
              </w:rPr>
              <w:instrText xml:space="preserve"> FORMCHECKBOX </w:instrText>
            </w:r>
            <w:r w:rsidR="00363850">
              <w:rPr>
                <w:sz w:val="20"/>
                <w:szCs w:val="20"/>
              </w:rPr>
            </w:r>
            <w:r w:rsidR="00363850">
              <w:rPr>
                <w:sz w:val="20"/>
                <w:szCs w:val="20"/>
              </w:rPr>
              <w:fldChar w:fldCharType="separate"/>
            </w:r>
            <w:r w:rsidR="00B2441B">
              <w:rPr>
                <w:sz w:val="20"/>
                <w:szCs w:val="20"/>
              </w:rPr>
              <w:fldChar w:fldCharType="end"/>
            </w:r>
            <w:r w:rsidRPr="00EF6C2F">
              <w:rPr>
                <w:sz w:val="20"/>
                <w:szCs w:val="20"/>
              </w:rPr>
              <w:t xml:space="preserve">   No</w:t>
            </w:r>
          </w:p>
        </w:tc>
      </w:tr>
      <w:tr w:rsidR="00A12E99" w14:paraId="4EAC3503" w14:textId="77777777" w:rsidTr="004D5A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2" w:type="pct"/>
            <w:gridSpan w:val="4"/>
            <w:shd w:val="clear" w:color="auto" w:fill="F2F7FC"/>
          </w:tcPr>
          <w:p w14:paraId="16E057B1" w14:textId="77777777" w:rsidR="00A12E99" w:rsidRPr="00EF6C2F" w:rsidRDefault="00A12E99" w:rsidP="004D5A21">
            <w:pPr>
              <w:spacing w:before="40" w:after="40"/>
              <w:rPr>
                <w:sz w:val="20"/>
                <w:szCs w:val="20"/>
              </w:rPr>
            </w:pPr>
            <w:r w:rsidRPr="00EF6C2F">
              <w:rPr>
                <w:sz w:val="20"/>
                <w:szCs w:val="20"/>
              </w:rPr>
              <w:t>Funding application deadline (dd/mm/</w:t>
            </w:r>
            <w:proofErr w:type="spellStart"/>
            <w:r w:rsidRPr="00EF6C2F">
              <w:rPr>
                <w:sz w:val="20"/>
                <w:szCs w:val="20"/>
              </w:rPr>
              <w:t>yy</w:t>
            </w:r>
            <w:proofErr w:type="spellEnd"/>
            <w:r w:rsidRPr="00EF6C2F">
              <w:rPr>
                <w:sz w:val="20"/>
                <w:szCs w:val="20"/>
              </w:rPr>
              <w:t>)</w:t>
            </w:r>
          </w:p>
        </w:tc>
        <w:tc>
          <w:tcPr>
            <w:tcW w:w="2748" w:type="pct"/>
          </w:tcPr>
          <w:p w14:paraId="3790F24D" w14:textId="77777777" w:rsidR="00A12E99" w:rsidRDefault="00A12E99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2E99" w14:paraId="1B198D8D" w14:textId="77777777" w:rsidTr="004D5A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2" w:type="pct"/>
            <w:gridSpan w:val="4"/>
            <w:shd w:val="clear" w:color="auto" w:fill="F2F7FC"/>
          </w:tcPr>
          <w:p w14:paraId="3F7A810B" w14:textId="77777777" w:rsidR="00A12E99" w:rsidRPr="00EF6C2F" w:rsidRDefault="00A12E99" w:rsidP="004D5A21">
            <w:pPr>
              <w:spacing w:before="40" w:after="40"/>
              <w:rPr>
                <w:sz w:val="20"/>
                <w:szCs w:val="20"/>
              </w:rPr>
            </w:pPr>
            <w:r w:rsidRPr="00EF6C2F">
              <w:rPr>
                <w:sz w:val="20"/>
                <w:szCs w:val="20"/>
              </w:rPr>
              <w:t>Proposed start date (dd/mm/</w:t>
            </w:r>
            <w:proofErr w:type="spellStart"/>
            <w:r w:rsidRPr="00EF6C2F">
              <w:rPr>
                <w:sz w:val="20"/>
                <w:szCs w:val="20"/>
              </w:rPr>
              <w:t>yy</w:t>
            </w:r>
            <w:proofErr w:type="spellEnd"/>
            <w:r w:rsidRPr="00EF6C2F">
              <w:rPr>
                <w:sz w:val="20"/>
                <w:szCs w:val="20"/>
              </w:rPr>
              <w:t>)</w:t>
            </w:r>
          </w:p>
        </w:tc>
        <w:tc>
          <w:tcPr>
            <w:tcW w:w="2748" w:type="pct"/>
          </w:tcPr>
          <w:p w14:paraId="59B54B60" w14:textId="77777777" w:rsidR="00A12E99" w:rsidRDefault="00A12E99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2E99" w14:paraId="631B2E6E" w14:textId="77777777" w:rsidTr="004D5A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7" w:type="pct"/>
            <w:gridSpan w:val="3"/>
            <w:shd w:val="clear" w:color="auto" w:fill="F2F7FC"/>
          </w:tcPr>
          <w:p w14:paraId="3E580E60" w14:textId="77777777" w:rsidR="00A12E99" w:rsidRPr="00EF6C2F" w:rsidRDefault="00A12E99" w:rsidP="004D5A21">
            <w:pPr>
              <w:spacing w:before="40" w:after="40"/>
              <w:rPr>
                <w:sz w:val="20"/>
                <w:szCs w:val="20"/>
              </w:rPr>
            </w:pPr>
            <w:r w:rsidRPr="00EF6C2F">
              <w:rPr>
                <w:sz w:val="20"/>
                <w:szCs w:val="20"/>
              </w:rPr>
              <w:t>Duration of study (months)</w:t>
            </w:r>
          </w:p>
        </w:tc>
        <w:tc>
          <w:tcPr>
            <w:tcW w:w="3313" w:type="pct"/>
            <w:gridSpan w:val="2"/>
          </w:tcPr>
          <w:p w14:paraId="532C3C89" w14:textId="77777777" w:rsidR="00A12E99" w:rsidRDefault="00A12E99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2E99" w14:paraId="0D3271E2" w14:textId="77777777" w:rsidTr="004D5A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6" w:type="pct"/>
            <w:gridSpan w:val="2"/>
            <w:shd w:val="clear" w:color="auto" w:fill="F2F7FC"/>
          </w:tcPr>
          <w:p w14:paraId="24D129EC" w14:textId="77777777" w:rsidR="00A12E99" w:rsidRPr="00EF6C2F" w:rsidRDefault="00A12E99" w:rsidP="004D5A21">
            <w:pPr>
              <w:spacing w:before="40" w:after="40"/>
              <w:rPr>
                <w:sz w:val="20"/>
                <w:szCs w:val="20"/>
              </w:rPr>
            </w:pPr>
            <w:r w:rsidRPr="00EF6C2F">
              <w:rPr>
                <w:sz w:val="20"/>
                <w:szCs w:val="20"/>
              </w:rPr>
              <w:t>Sponsor</w:t>
            </w:r>
          </w:p>
        </w:tc>
        <w:tc>
          <w:tcPr>
            <w:tcW w:w="4014" w:type="pct"/>
            <w:gridSpan w:val="3"/>
          </w:tcPr>
          <w:p w14:paraId="07421529" w14:textId="77777777" w:rsidR="00A12E99" w:rsidRDefault="00A12E99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2E99" w14:paraId="3A797E2E" w14:textId="77777777" w:rsidTr="004D5A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2" w:type="pct"/>
            <w:vMerge w:val="restart"/>
            <w:shd w:val="clear" w:color="auto" w:fill="F2F7FC"/>
          </w:tcPr>
          <w:p w14:paraId="6347901D" w14:textId="77777777" w:rsidR="00A12E99" w:rsidRPr="00EF6C2F" w:rsidRDefault="00A12E99" w:rsidP="004D5A21">
            <w:pPr>
              <w:spacing w:before="40" w:after="40"/>
              <w:rPr>
                <w:sz w:val="20"/>
                <w:szCs w:val="20"/>
              </w:rPr>
            </w:pPr>
            <w:r w:rsidRPr="00EF6C2F">
              <w:rPr>
                <w:sz w:val="20"/>
                <w:szCs w:val="20"/>
              </w:rPr>
              <w:t>Has RDS been consulted?</w:t>
            </w:r>
          </w:p>
        </w:tc>
        <w:tc>
          <w:tcPr>
            <w:tcW w:w="4158" w:type="pct"/>
            <w:gridSpan w:val="4"/>
          </w:tcPr>
          <w:p w14:paraId="4B709E66" w14:textId="77777777" w:rsidR="00A12E99" w:rsidRPr="00EF6C2F" w:rsidRDefault="00A12E99" w:rsidP="004D5A21">
            <w:pPr>
              <w:tabs>
                <w:tab w:val="left" w:pos="56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F6C2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C2F">
              <w:rPr>
                <w:sz w:val="20"/>
                <w:szCs w:val="20"/>
              </w:rPr>
              <w:instrText xml:space="preserve"> FORMCHECKBOX </w:instrText>
            </w:r>
            <w:r w:rsidR="00363850">
              <w:rPr>
                <w:sz w:val="20"/>
                <w:szCs w:val="20"/>
              </w:rPr>
            </w:r>
            <w:r w:rsidR="00363850">
              <w:rPr>
                <w:sz w:val="20"/>
                <w:szCs w:val="20"/>
              </w:rPr>
              <w:fldChar w:fldCharType="separate"/>
            </w:r>
            <w:r w:rsidRPr="00EF6C2F">
              <w:rPr>
                <w:sz w:val="20"/>
                <w:szCs w:val="20"/>
              </w:rPr>
              <w:fldChar w:fldCharType="end"/>
            </w:r>
            <w:r w:rsidRPr="00EF6C2F">
              <w:rPr>
                <w:sz w:val="20"/>
                <w:szCs w:val="20"/>
              </w:rPr>
              <w:t xml:space="preserve">  </w:t>
            </w:r>
            <w:proofErr w:type="gramStart"/>
            <w:r w:rsidRPr="00EF6C2F">
              <w:rPr>
                <w:sz w:val="20"/>
                <w:szCs w:val="20"/>
              </w:rPr>
              <w:t>Yes</w:t>
            </w:r>
            <w:proofErr w:type="gramEnd"/>
            <w:r w:rsidRPr="00EF6C2F">
              <w:rPr>
                <w:sz w:val="20"/>
                <w:szCs w:val="20"/>
              </w:rPr>
              <w:t xml:space="preserve">    Please state which RDS:</w:t>
            </w:r>
          </w:p>
        </w:tc>
      </w:tr>
      <w:tr w:rsidR="00A12E99" w14:paraId="269E0314" w14:textId="77777777" w:rsidTr="004D5A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2" w:type="pct"/>
            <w:vMerge/>
            <w:shd w:val="clear" w:color="auto" w:fill="F2F7FC"/>
          </w:tcPr>
          <w:p w14:paraId="61EA7D5B" w14:textId="77777777" w:rsidR="00A12E99" w:rsidRDefault="00A12E99" w:rsidP="004D5A21">
            <w:pPr>
              <w:spacing w:before="40" w:after="40"/>
            </w:pPr>
          </w:p>
        </w:tc>
        <w:tc>
          <w:tcPr>
            <w:tcW w:w="4158" w:type="pct"/>
            <w:gridSpan w:val="4"/>
          </w:tcPr>
          <w:p w14:paraId="7BD7F34E" w14:textId="77777777" w:rsidR="00A12E99" w:rsidRPr="00EF6C2F" w:rsidRDefault="00A12E99" w:rsidP="00B2441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F6C2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C2F">
              <w:rPr>
                <w:sz w:val="20"/>
                <w:szCs w:val="20"/>
              </w:rPr>
              <w:instrText xml:space="preserve"> FORMCHECKBOX </w:instrText>
            </w:r>
            <w:r w:rsidR="00363850">
              <w:rPr>
                <w:sz w:val="20"/>
                <w:szCs w:val="20"/>
              </w:rPr>
            </w:r>
            <w:r w:rsidR="00363850">
              <w:rPr>
                <w:sz w:val="20"/>
                <w:szCs w:val="20"/>
              </w:rPr>
              <w:fldChar w:fldCharType="separate"/>
            </w:r>
            <w:r w:rsidRPr="00EF6C2F">
              <w:rPr>
                <w:sz w:val="20"/>
                <w:szCs w:val="20"/>
              </w:rPr>
              <w:fldChar w:fldCharType="end"/>
            </w:r>
            <w:r w:rsidRPr="00EF6C2F">
              <w:rPr>
                <w:sz w:val="20"/>
                <w:szCs w:val="20"/>
              </w:rPr>
              <w:t xml:space="preserve">  No but would like to </w:t>
            </w:r>
            <w:r w:rsidRPr="00EF6C2F">
              <w:rPr>
                <w:sz w:val="20"/>
                <w:szCs w:val="20"/>
              </w:rPr>
              <w:tab/>
            </w:r>
            <w:r w:rsidRPr="00EF6C2F">
              <w:rPr>
                <w:sz w:val="20"/>
                <w:szCs w:val="20"/>
              </w:rPr>
              <w:tab/>
            </w:r>
            <w:r w:rsidR="00B2441B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 w:rsidR="00B2441B">
              <w:rPr>
                <w:sz w:val="20"/>
                <w:szCs w:val="20"/>
              </w:rPr>
              <w:instrText xml:space="preserve"> FORMCHECKBOX </w:instrText>
            </w:r>
            <w:r w:rsidR="00363850">
              <w:rPr>
                <w:sz w:val="20"/>
                <w:szCs w:val="20"/>
              </w:rPr>
            </w:r>
            <w:r w:rsidR="00363850">
              <w:rPr>
                <w:sz w:val="20"/>
                <w:szCs w:val="20"/>
              </w:rPr>
              <w:fldChar w:fldCharType="separate"/>
            </w:r>
            <w:r w:rsidR="00B2441B">
              <w:rPr>
                <w:sz w:val="20"/>
                <w:szCs w:val="20"/>
              </w:rPr>
              <w:fldChar w:fldCharType="end"/>
            </w:r>
            <w:bookmarkEnd w:id="0"/>
            <w:r w:rsidRPr="00EF6C2F">
              <w:rPr>
                <w:sz w:val="20"/>
                <w:szCs w:val="20"/>
              </w:rPr>
              <w:t xml:space="preserve">   No thanks</w:t>
            </w:r>
          </w:p>
        </w:tc>
      </w:tr>
    </w:tbl>
    <w:p w14:paraId="16E8E6F7" w14:textId="77777777" w:rsidR="004D5A21" w:rsidRDefault="004D5A21" w:rsidP="004D5A21">
      <w:pPr>
        <w:pStyle w:val="Heading2"/>
        <w:spacing w:before="0" w:after="0"/>
        <w:rPr>
          <w:rFonts w:ascii="Cambria" w:hAnsi="Cambria"/>
          <w:b w:val="0"/>
          <w:color w:val="5A5277" w:themeColor="text2" w:themeTint="BF"/>
          <w:sz w:val="28"/>
          <w:szCs w:val="28"/>
        </w:rPr>
      </w:pPr>
    </w:p>
    <w:p w14:paraId="7FF15D41" w14:textId="77777777" w:rsidR="002A78E6" w:rsidRPr="00A12E99" w:rsidRDefault="002A78E6" w:rsidP="002A78E6">
      <w:pPr>
        <w:pStyle w:val="Heading2"/>
        <w:spacing w:before="120" w:after="0"/>
        <w:rPr>
          <w:rFonts w:ascii="Cambria" w:hAnsi="Cambria"/>
          <w:b w:val="0"/>
          <w:color w:val="5A5277" w:themeColor="text2" w:themeTint="BF"/>
          <w:sz w:val="28"/>
          <w:szCs w:val="28"/>
        </w:rPr>
      </w:pPr>
      <w:r w:rsidRPr="00A12E99">
        <w:rPr>
          <w:rFonts w:ascii="Cambria" w:hAnsi="Cambria"/>
          <w:b w:val="0"/>
          <w:color w:val="5A5277" w:themeColor="text2" w:themeTint="BF"/>
          <w:sz w:val="28"/>
          <w:szCs w:val="28"/>
        </w:rPr>
        <w:t xml:space="preserve">CTU Support </w:t>
      </w:r>
      <w:proofErr w:type="gramStart"/>
      <w:r w:rsidRPr="00A12E99">
        <w:rPr>
          <w:rFonts w:ascii="Cambria" w:hAnsi="Cambria"/>
          <w:b w:val="0"/>
          <w:color w:val="5A5277" w:themeColor="text2" w:themeTint="BF"/>
          <w:sz w:val="28"/>
          <w:szCs w:val="28"/>
        </w:rPr>
        <w:t>required</w:t>
      </w:r>
      <w:proofErr w:type="gramEnd"/>
    </w:p>
    <w:tbl>
      <w:tblPr>
        <w:tblStyle w:val="ProjectTable"/>
        <w:tblW w:w="538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280" w:firstRow="0" w:lastRow="0" w:firstColumn="1" w:lastColumn="0" w:noHBand="1" w:noVBand="0"/>
        <w:tblDescription w:val="Summary of key project information details such as client and project name."/>
      </w:tblPr>
      <w:tblGrid>
        <w:gridCol w:w="3539"/>
        <w:gridCol w:w="1133"/>
        <w:gridCol w:w="5389"/>
      </w:tblGrid>
      <w:tr w:rsidR="002A78E6" w14:paraId="7D576E97" w14:textId="77777777" w:rsidTr="00363850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2" w:type="pct"/>
            <w:gridSpan w:val="2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auto"/>
          </w:tcPr>
          <w:p w14:paraId="69938A69" w14:textId="77777777" w:rsidR="00B26212" w:rsidRPr="00A12E99" w:rsidRDefault="00B2441B" w:rsidP="00F62409">
            <w:pPr>
              <w:tabs>
                <w:tab w:val="left" w:pos="418"/>
                <w:tab w:val="left" w:pos="2545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>
              <w:rPr>
                <w:sz w:val="20"/>
                <w:szCs w:val="20"/>
              </w:rPr>
              <w:instrText xml:space="preserve"> FORMCHECKBOX </w:instrText>
            </w:r>
            <w:r w:rsidR="00363850">
              <w:rPr>
                <w:sz w:val="20"/>
                <w:szCs w:val="20"/>
              </w:rPr>
            </w:r>
            <w:r w:rsidR="0036385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="002A78E6" w:rsidRPr="00A12E99">
              <w:rPr>
                <w:sz w:val="20"/>
                <w:szCs w:val="20"/>
              </w:rPr>
              <w:t xml:space="preserve"> </w:t>
            </w:r>
            <w:r w:rsidR="002A78E6">
              <w:rPr>
                <w:sz w:val="20"/>
                <w:szCs w:val="20"/>
              </w:rPr>
              <w:tab/>
            </w:r>
            <w:r w:rsidR="002A78E6" w:rsidRPr="00A12E99">
              <w:rPr>
                <w:sz w:val="20"/>
                <w:szCs w:val="20"/>
              </w:rPr>
              <w:t>Statistics</w:t>
            </w:r>
          </w:p>
        </w:tc>
        <w:tc>
          <w:tcPr>
            <w:tcW w:w="2678" w:type="pct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5C31CB77" w14:textId="77777777" w:rsidR="00B26212" w:rsidRDefault="00B2441B" w:rsidP="00B26212">
            <w:pPr>
              <w:tabs>
                <w:tab w:val="left" w:pos="423"/>
                <w:tab w:val="left" w:pos="1414"/>
              </w:tabs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850">
              <w:rPr>
                <w:sz w:val="20"/>
                <w:szCs w:val="20"/>
              </w:rPr>
            </w:r>
            <w:r w:rsidR="0036385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2A78E6" w:rsidRPr="00A12E99">
              <w:rPr>
                <w:sz w:val="20"/>
                <w:szCs w:val="20"/>
              </w:rPr>
              <w:t xml:space="preserve"> </w:t>
            </w:r>
            <w:r w:rsidR="002A78E6">
              <w:rPr>
                <w:sz w:val="20"/>
                <w:szCs w:val="20"/>
              </w:rPr>
              <w:tab/>
            </w:r>
            <w:r w:rsidR="002A78E6" w:rsidRPr="00A12E99">
              <w:rPr>
                <w:b/>
                <w:sz w:val="20"/>
                <w:szCs w:val="20"/>
              </w:rPr>
              <w:t>Data management</w:t>
            </w:r>
          </w:p>
        </w:tc>
      </w:tr>
      <w:tr w:rsidR="002A78E6" w14:paraId="3ECF833E" w14:textId="77777777" w:rsidTr="003638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2" w:type="pct"/>
            <w:gridSpan w:val="2"/>
            <w:tcBorders>
              <w:left w:val="single" w:sz="4" w:space="0" w:color="5B9BD5" w:themeColor="accent1"/>
            </w:tcBorders>
            <w:shd w:val="clear" w:color="auto" w:fill="auto"/>
          </w:tcPr>
          <w:p w14:paraId="1E3A994F" w14:textId="77777777" w:rsidR="002A78E6" w:rsidRPr="00A12E99" w:rsidRDefault="00B2441B" w:rsidP="00F62409">
            <w:pPr>
              <w:tabs>
                <w:tab w:val="left" w:pos="418"/>
                <w:tab w:val="left" w:pos="2545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>
              <w:rPr>
                <w:sz w:val="20"/>
                <w:szCs w:val="20"/>
              </w:rPr>
              <w:instrText xml:space="preserve"> FORMCHECKBOX </w:instrText>
            </w:r>
            <w:r w:rsidR="00363850">
              <w:rPr>
                <w:sz w:val="20"/>
                <w:szCs w:val="20"/>
              </w:rPr>
            </w:r>
            <w:r w:rsidR="0036385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="002A78E6">
              <w:rPr>
                <w:sz w:val="20"/>
                <w:szCs w:val="20"/>
              </w:rPr>
              <w:tab/>
            </w:r>
            <w:proofErr w:type="spellStart"/>
            <w:r w:rsidR="002A78E6" w:rsidRPr="00A12E99">
              <w:rPr>
                <w:sz w:val="20"/>
                <w:szCs w:val="20"/>
              </w:rPr>
              <w:t>Randomisation</w:t>
            </w:r>
            <w:proofErr w:type="spellEnd"/>
            <w:r w:rsidR="00BE4BB1">
              <w:rPr>
                <w:sz w:val="20"/>
                <w:szCs w:val="20"/>
              </w:rPr>
              <w:t xml:space="preserve"> (</w:t>
            </w:r>
            <w:proofErr w:type="gramStart"/>
            <w:r w:rsidR="00BE4BB1">
              <w:rPr>
                <w:sz w:val="20"/>
                <w:szCs w:val="20"/>
              </w:rPr>
              <w:t>e.g.</w:t>
            </w:r>
            <w:proofErr w:type="gramEnd"/>
            <w:r w:rsidR="00BE4BB1">
              <w:rPr>
                <w:sz w:val="20"/>
                <w:szCs w:val="20"/>
              </w:rPr>
              <w:t xml:space="preserve"> Sortition)</w:t>
            </w:r>
          </w:p>
        </w:tc>
        <w:tc>
          <w:tcPr>
            <w:tcW w:w="2678" w:type="pct"/>
            <w:tcBorders>
              <w:right w:val="single" w:sz="4" w:space="0" w:color="5B9BD5" w:themeColor="accent1"/>
            </w:tcBorders>
            <w:shd w:val="clear" w:color="auto" w:fill="auto"/>
          </w:tcPr>
          <w:p w14:paraId="49182851" w14:textId="77777777" w:rsidR="002A78E6" w:rsidRDefault="00B2441B" w:rsidP="00F62409">
            <w:pPr>
              <w:tabs>
                <w:tab w:val="left" w:pos="436"/>
              </w:tabs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850">
              <w:rPr>
                <w:sz w:val="20"/>
                <w:szCs w:val="20"/>
              </w:rPr>
            </w:r>
            <w:r w:rsidR="0036385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B93484">
              <w:rPr>
                <w:sz w:val="20"/>
                <w:szCs w:val="20"/>
              </w:rPr>
              <w:tab/>
            </w:r>
            <w:r w:rsidR="00B93484" w:rsidRPr="00B93484">
              <w:rPr>
                <w:b/>
                <w:sz w:val="20"/>
                <w:szCs w:val="20"/>
              </w:rPr>
              <w:t>IT</w:t>
            </w:r>
            <w:r w:rsidR="007E7F19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="007E7F19">
              <w:rPr>
                <w:b/>
                <w:sz w:val="20"/>
                <w:szCs w:val="20"/>
              </w:rPr>
              <w:t>e.g.</w:t>
            </w:r>
            <w:proofErr w:type="gramEnd"/>
            <w:r w:rsidR="007E7F19">
              <w:rPr>
                <w:b/>
                <w:sz w:val="20"/>
                <w:szCs w:val="20"/>
              </w:rPr>
              <w:t xml:space="preserve"> information system development)</w:t>
            </w:r>
          </w:p>
        </w:tc>
      </w:tr>
      <w:tr w:rsidR="002A78E6" w14:paraId="5DE7C053" w14:textId="77777777" w:rsidTr="003638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2" w:type="pct"/>
            <w:gridSpan w:val="2"/>
            <w:tcBorders>
              <w:left w:val="single" w:sz="4" w:space="0" w:color="5B9BD5" w:themeColor="accent1"/>
            </w:tcBorders>
            <w:shd w:val="clear" w:color="auto" w:fill="auto"/>
          </w:tcPr>
          <w:p w14:paraId="39EAB6DE" w14:textId="77777777" w:rsidR="00B26212" w:rsidRPr="00A12E99" w:rsidRDefault="00B2441B" w:rsidP="00B26212">
            <w:pPr>
              <w:tabs>
                <w:tab w:val="left" w:pos="418"/>
                <w:tab w:val="left" w:pos="2545"/>
              </w:tabs>
              <w:spacing w:before="80" w:after="80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>
              <w:rPr>
                <w:sz w:val="20"/>
                <w:szCs w:val="20"/>
              </w:rPr>
              <w:instrText xml:space="preserve"> FORMCHECKBOX </w:instrText>
            </w:r>
            <w:r w:rsidR="00363850">
              <w:rPr>
                <w:sz w:val="20"/>
                <w:szCs w:val="20"/>
              </w:rPr>
            </w:r>
            <w:r w:rsidR="0036385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  <w:r w:rsidR="002A78E6">
              <w:rPr>
                <w:sz w:val="20"/>
                <w:szCs w:val="20"/>
              </w:rPr>
              <w:tab/>
            </w:r>
            <w:r w:rsidR="00B26212">
              <w:rPr>
                <w:sz w:val="20"/>
                <w:szCs w:val="20"/>
              </w:rPr>
              <w:t xml:space="preserve">Trial Manager </w:t>
            </w:r>
          </w:p>
          <w:p w14:paraId="7C763837" w14:textId="77777777" w:rsidR="00B26212" w:rsidRPr="00A12E99" w:rsidRDefault="00B26212" w:rsidP="00B26212">
            <w:pPr>
              <w:tabs>
                <w:tab w:val="left" w:pos="418"/>
                <w:tab w:val="left" w:pos="2545"/>
              </w:tabs>
              <w:spacing w:before="80" w:after="80"/>
              <w:ind w:left="418"/>
              <w:rPr>
                <w:sz w:val="20"/>
                <w:szCs w:val="20"/>
              </w:rPr>
            </w:pPr>
          </w:p>
        </w:tc>
        <w:tc>
          <w:tcPr>
            <w:tcW w:w="2678" w:type="pct"/>
            <w:tcBorders>
              <w:right w:val="single" w:sz="4" w:space="0" w:color="5B9BD5" w:themeColor="accent1"/>
            </w:tcBorders>
            <w:shd w:val="clear" w:color="auto" w:fill="auto"/>
          </w:tcPr>
          <w:p w14:paraId="5E578074" w14:textId="77777777" w:rsidR="002A78E6" w:rsidRDefault="00B2441B" w:rsidP="00B26212">
            <w:pPr>
              <w:tabs>
                <w:tab w:val="left" w:pos="485"/>
              </w:tabs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850">
              <w:rPr>
                <w:sz w:val="20"/>
                <w:szCs w:val="20"/>
              </w:rPr>
            </w:r>
            <w:r w:rsidR="0036385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B93484" w:rsidRPr="00A12E99">
              <w:rPr>
                <w:sz w:val="20"/>
                <w:szCs w:val="20"/>
              </w:rPr>
              <w:t xml:space="preserve"> </w:t>
            </w:r>
            <w:r w:rsidR="00B93484">
              <w:rPr>
                <w:sz w:val="20"/>
                <w:szCs w:val="20"/>
              </w:rPr>
              <w:tab/>
            </w:r>
            <w:r w:rsidR="00B26212">
              <w:rPr>
                <w:b/>
                <w:sz w:val="20"/>
                <w:szCs w:val="20"/>
              </w:rPr>
              <w:t xml:space="preserve">Administrative support </w:t>
            </w:r>
            <w:proofErr w:type="gramStart"/>
            <w:r w:rsidR="00B26212">
              <w:rPr>
                <w:b/>
                <w:sz w:val="20"/>
                <w:szCs w:val="20"/>
              </w:rPr>
              <w:t>e.g.</w:t>
            </w:r>
            <w:proofErr w:type="gramEnd"/>
            <w:r w:rsidR="00B26212">
              <w:rPr>
                <w:b/>
                <w:sz w:val="20"/>
                <w:szCs w:val="20"/>
              </w:rPr>
              <w:t xml:space="preserve"> booking participants</w:t>
            </w:r>
          </w:p>
        </w:tc>
      </w:tr>
      <w:tr w:rsidR="003F6D0E" w14:paraId="29BB2B44" w14:textId="77777777" w:rsidTr="003638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2" w:type="pct"/>
            <w:gridSpan w:val="2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</w:tcPr>
          <w:p w14:paraId="1ECA165B" w14:textId="77777777" w:rsidR="003F6D0E" w:rsidRDefault="003F6D0E" w:rsidP="003F6D0E">
            <w:pPr>
              <w:tabs>
                <w:tab w:val="left" w:pos="418"/>
                <w:tab w:val="left" w:pos="2545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850">
              <w:rPr>
                <w:sz w:val="20"/>
                <w:szCs w:val="20"/>
              </w:rPr>
            </w:r>
            <w:r w:rsidR="0036385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Research nurse</w:t>
            </w:r>
          </w:p>
        </w:tc>
        <w:tc>
          <w:tcPr>
            <w:tcW w:w="2678" w:type="pct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49C8719B" w14:textId="77777777" w:rsidR="003F6D0E" w:rsidRDefault="00B2441B" w:rsidP="00B93484">
            <w:pPr>
              <w:tabs>
                <w:tab w:val="left" w:pos="485"/>
              </w:tabs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850">
              <w:rPr>
                <w:sz w:val="20"/>
                <w:szCs w:val="20"/>
              </w:rPr>
            </w:r>
            <w:r w:rsidR="0036385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B26212">
              <w:rPr>
                <w:sz w:val="20"/>
                <w:szCs w:val="20"/>
              </w:rPr>
              <w:t xml:space="preserve"> </w:t>
            </w:r>
            <w:r w:rsidR="00B26212" w:rsidRPr="00B26212">
              <w:rPr>
                <w:b/>
                <w:sz w:val="20"/>
                <w:szCs w:val="20"/>
              </w:rPr>
              <w:t>Quality Assurance</w:t>
            </w:r>
          </w:p>
        </w:tc>
      </w:tr>
      <w:tr w:rsidR="00C060E2" w14:paraId="404B404A" w14:textId="77777777" w:rsidTr="003638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2" w:type="pct"/>
            <w:gridSpan w:val="2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</w:tcPr>
          <w:p w14:paraId="48356D6D" w14:textId="7D00B83A" w:rsidR="00C060E2" w:rsidRDefault="00C060E2" w:rsidP="0071656E">
            <w:pPr>
              <w:tabs>
                <w:tab w:val="left" w:pos="418"/>
                <w:tab w:val="left" w:pos="2545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850">
              <w:rPr>
                <w:sz w:val="20"/>
                <w:szCs w:val="20"/>
              </w:rPr>
            </w:r>
            <w:r w:rsidR="0036385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="00242DAC">
              <w:rPr>
                <w:sz w:val="20"/>
                <w:szCs w:val="20"/>
              </w:rPr>
              <w:t>IMP storage and distribution/ QP release</w:t>
            </w:r>
          </w:p>
        </w:tc>
        <w:tc>
          <w:tcPr>
            <w:tcW w:w="2678" w:type="pct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44B3C9A3" w14:textId="77777777" w:rsidR="00C060E2" w:rsidRDefault="00C060E2" w:rsidP="0071656E">
            <w:pPr>
              <w:tabs>
                <w:tab w:val="left" w:pos="485"/>
              </w:tabs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A78E6" w14:paraId="304ADCB8" w14:textId="77777777" w:rsidTr="0004707F">
        <w:trPr>
          <w:trHeight w:hRule="exact"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9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2F7FC"/>
            <w:vAlign w:val="center"/>
          </w:tcPr>
          <w:p w14:paraId="0C778F05" w14:textId="77777777" w:rsidR="002A78E6" w:rsidRPr="00A12E99" w:rsidRDefault="002A78E6" w:rsidP="0004707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other request, please specify</w:t>
            </w:r>
          </w:p>
        </w:tc>
        <w:tc>
          <w:tcPr>
            <w:tcW w:w="3241" w:type="pct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61B678F3" w14:textId="77777777" w:rsidR="002A78E6" w:rsidRDefault="002A78E6" w:rsidP="004E4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3023B89" w14:textId="77777777" w:rsidR="00A12E99" w:rsidRPr="00EF6C2F" w:rsidRDefault="00A12E99" w:rsidP="00A12E99">
      <w:pPr>
        <w:pStyle w:val="Heading2"/>
        <w:spacing w:before="240" w:after="0"/>
        <w:rPr>
          <w:rFonts w:ascii="Cambria" w:hAnsi="Cambria"/>
          <w:b w:val="0"/>
          <w:color w:val="5A5277" w:themeColor="text2" w:themeTint="BF"/>
          <w:sz w:val="28"/>
          <w:szCs w:val="28"/>
        </w:rPr>
      </w:pPr>
      <w:r w:rsidRPr="00EF6C2F">
        <w:rPr>
          <w:rFonts w:ascii="Cambria" w:hAnsi="Cambria"/>
          <w:b w:val="0"/>
          <w:color w:val="5A5277" w:themeColor="text2" w:themeTint="BF"/>
          <w:sz w:val="28"/>
          <w:szCs w:val="28"/>
        </w:rPr>
        <w:t>Study details</w:t>
      </w:r>
    </w:p>
    <w:tbl>
      <w:tblPr>
        <w:tblStyle w:val="ProjectTable"/>
        <w:tblW w:w="5380" w:type="pct"/>
        <w:tblLook w:val="0280" w:firstRow="0" w:lastRow="0" w:firstColumn="1" w:lastColumn="0" w:noHBand="1" w:noVBand="0"/>
        <w:tblDescription w:val="Summary of key project information details such as client and project name."/>
      </w:tblPr>
      <w:tblGrid>
        <w:gridCol w:w="1649"/>
        <w:gridCol w:w="320"/>
        <w:gridCol w:w="863"/>
        <w:gridCol w:w="1135"/>
        <w:gridCol w:w="394"/>
        <w:gridCol w:w="2688"/>
        <w:gridCol w:w="3012"/>
      </w:tblGrid>
      <w:tr w:rsidR="00A12E99" w14:paraId="43C8D024" w14:textId="77777777" w:rsidTr="00363850">
        <w:trPr>
          <w:trHeight w:val="3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pct"/>
            <w:shd w:val="clear" w:color="auto" w:fill="F2F7FC"/>
          </w:tcPr>
          <w:p w14:paraId="47B2D58E" w14:textId="77777777" w:rsidR="00A12E99" w:rsidRDefault="00A12E99" w:rsidP="004D5A21">
            <w:pPr>
              <w:spacing w:before="40" w:after="40"/>
            </w:pPr>
            <w:r w:rsidRPr="00EF6C2F">
              <w:rPr>
                <w:rFonts w:cstheme="minorHAnsi"/>
                <w:sz w:val="20"/>
                <w:szCs w:val="20"/>
              </w:rPr>
              <w:t>Study title</w:t>
            </w:r>
          </w:p>
        </w:tc>
        <w:tc>
          <w:tcPr>
            <w:tcW w:w="4181" w:type="pct"/>
            <w:gridSpan w:val="6"/>
          </w:tcPr>
          <w:p w14:paraId="32B779CF" w14:textId="77777777" w:rsidR="00A12E99" w:rsidRDefault="00A12E99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2E99" w14:paraId="1F7EE541" w14:textId="77777777" w:rsidTr="003638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1" w:type="pct"/>
            <w:gridSpan w:val="4"/>
            <w:shd w:val="clear" w:color="auto" w:fill="F2F7FC"/>
          </w:tcPr>
          <w:p w14:paraId="09E5DC09" w14:textId="77777777" w:rsidR="00A12E99" w:rsidRDefault="00A12E99" w:rsidP="004D5A21">
            <w:pPr>
              <w:spacing w:before="40" w:after="40"/>
            </w:pPr>
            <w:r w:rsidRPr="00EF6C2F">
              <w:rPr>
                <w:rFonts w:cstheme="minorHAnsi"/>
                <w:sz w:val="20"/>
                <w:szCs w:val="20"/>
              </w:rPr>
              <w:t>Short t</w:t>
            </w:r>
            <w:r>
              <w:rPr>
                <w:rFonts w:cstheme="minorHAnsi"/>
                <w:sz w:val="20"/>
                <w:szCs w:val="20"/>
              </w:rPr>
              <w:t>itle (including acronym if any)</w:t>
            </w:r>
          </w:p>
        </w:tc>
        <w:tc>
          <w:tcPr>
            <w:tcW w:w="3029" w:type="pct"/>
            <w:gridSpan w:val="3"/>
          </w:tcPr>
          <w:p w14:paraId="5236E869" w14:textId="77777777" w:rsidR="00A12E99" w:rsidRDefault="00A12E99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1238" w14:paraId="17B2D531" w14:textId="77777777" w:rsidTr="003638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8" w:type="pct"/>
            <w:gridSpan w:val="2"/>
            <w:shd w:val="clear" w:color="auto" w:fill="F2F7FC"/>
          </w:tcPr>
          <w:p w14:paraId="622DB1AC" w14:textId="77777777" w:rsidR="00891238" w:rsidRPr="00EF6C2F" w:rsidRDefault="00891238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Study objective</w:t>
            </w:r>
          </w:p>
        </w:tc>
        <w:tc>
          <w:tcPr>
            <w:tcW w:w="4022" w:type="pct"/>
            <w:gridSpan w:val="5"/>
          </w:tcPr>
          <w:p w14:paraId="0E060322" w14:textId="77777777" w:rsidR="00891238" w:rsidRDefault="00891238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37BC" w14:paraId="1A5C44D7" w14:textId="77777777" w:rsidTr="003638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8" w:type="pct"/>
            <w:gridSpan w:val="2"/>
            <w:shd w:val="clear" w:color="auto" w:fill="F2F7FC"/>
          </w:tcPr>
          <w:p w14:paraId="42A9883A" w14:textId="77777777" w:rsidR="009937BC" w:rsidRDefault="009937BC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Study design</w:t>
            </w:r>
          </w:p>
        </w:tc>
        <w:tc>
          <w:tcPr>
            <w:tcW w:w="4022" w:type="pct"/>
            <w:gridSpan w:val="5"/>
          </w:tcPr>
          <w:p w14:paraId="7CDBE139" w14:textId="77777777" w:rsidR="009937BC" w:rsidRDefault="009937BC" w:rsidP="003E562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37BC" w14:paraId="7887A69E" w14:textId="77777777" w:rsidTr="003638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1" w:type="pct"/>
            <w:gridSpan w:val="4"/>
            <w:shd w:val="clear" w:color="auto" w:fill="F2F7FC"/>
          </w:tcPr>
          <w:p w14:paraId="60C9ACC4" w14:textId="65AFE3B9" w:rsidR="009937BC" w:rsidRDefault="009937BC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Involving IMP</w:t>
            </w:r>
            <w:r w:rsidR="000D7F41">
              <w:rPr>
                <w:sz w:val="20"/>
                <w:szCs w:val="20"/>
              </w:rPr>
              <w:t xml:space="preserve"> or Device</w:t>
            </w:r>
            <w:r>
              <w:rPr>
                <w:sz w:val="20"/>
                <w:szCs w:val="20"/>
              </w:rPr>
              <w:t>?</w:t>
            </w:r>
            <w:r w:rsidR="000D7F41">
              <w:rPr>
                <w:sz w:val="20"/>
                <w:szCs w:val="20"/>
              </w:rPr>
              <w:t xml:space="preserve"> (</w:t>
            </w:r>
            <w:proofErr w:type="gramStart"/>
            <w:r w:rsidR="000D7F41">
              <w:rPr>
                <w:sz w:val="20"/>
                <w:szCs w:val="20"/>
              </w:rPr>
              <w:t>tick</w:t>
            </w:r>
            <w:proofErr w:type="gramEnd"/>
            <w:r w:rsidR="000D7F41">
              <w:rPr>
                <w:sz w:val="20"/>
                <w:szCs w:val="20"/>
              </w:rPr>
              <w:t xml:space="preserve"> that applies)</w:t>
            </w:r>
          </w:p>
        </w:tc>
        <w:tc>
          <w:tcPr>
            <w:tcW w:w="3029" w:type="pct"/>
            <w:gridSpan w:val="3"/>
          </w:tcPr>
          <w:p w14:paraId="33F5D20A" w14:textId="3A3CB0A1" w:rsidR="009937BC" w:rsidRDefault="000D7F41" w:rsidP="00363850">
            <w:pPr>
              <w:tabs>
                <w:tab w:val="left" w:pos="1239"/>
                <w:tab w:val="left" w:pos="2515"/>
                <w:tab w:val="left" w:pos="3507"/>
                <w:tab w:val="left" w:pos="4066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C2F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C2F">
              <w:rPr>
                <w:sz w:val="20"/>
                <w:szCs w:val="20"/>
              </w:rPr>
              <w:instrText xml:space="preserve"> FORMCHECKBOX </w:instrText>
            </w:r>
            <w:r w:rsidR="00363850">
              <w:rPr>
                <w:sz w:val="20"/>
                <w:szCs w:val="20"/>
              </w:rPr>
            </w:r>
            <w:r w:rsidR="00363850">
              <w:rPr>
                <w:sz w:val="20"/>
                <w:szCs w:val="20"/>
              </w:rPr>
              <w:fldChar w:fldCharType="separate"/>
            </w:r>
            <w:r w:rsidRPr="00EF6C2F">
              <w:rPr>
                <w:sz w:val="20"/>
                <w:szCs w:val="20"/>
              </w:rPr>
              <w:fldChar w:fldCharType="end"/>
            </w:r>
            <w:r w:rsidRPr="00EF6C2F">
              <w:rPr>
                <w:sz w:val="20"/>
                <w:szCs w:val="20"/>
              </w:rPr>
              <w:t xml:space="preserve">  No</w:t>
            </w:r>
            <w:r>
              <w:rPr>
                <w:sz w:val="20"/>
                <w:szCs w:val="20"/>
              </w:rPr>
              <w:t>ne</w:t>
            </w:r>
            <w:r>
              <w:rPr>
                <w:sz w:val="20"/>
                <w:szCs w:val="20"/>
              </w:rPr>
              <w:tab/>
            </w:r>
            <w:r w:rsidR="009937BC" w:rsidRPr="00EF6C2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9937BC" w:rsidRPr="00EF6C2F">
              <w:rPr>
                <w:sz w:val="20"/>
                <w:szCs w:val="20"/>
              </w:rPr>
              <w:instrText xml:space="preserve"> FORMCHECKBOX </w:instrText>
            </w:r>
            <w:r w:rsidR="00363850">
              <w:rPr>
                <w:sz w:val="20"/>
                <w:szCs w:val="20"/>
              </w:rPr>
            </w:r>
            <w:r w:rsidR="00363850">
              <w:rPr>
                <w:sz w:val="20"/>
                <w:szCs w:val="20"/>
              </w:rPr>
              <w:fldChar w:fldCharType="separate"/>
            </w:r>
            <w:r w:rsidR="009937BC" w:rsidRPr="00EF6C2F">
              <w:rPr>
                <w:sz w:val="20"/>
                <w:szCs w:val="20"/>
              </w:rPr>
              <w:fldChar w:fldCharType="end"/>
            </w:r>
            <w:bookmarkEnd w:id="4"/>
            <w:r w:rsidR="009937BC" w:rsidRPr="00EF6C2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IMP</w:t>
            </w:r>
            <w:r w:rsidRPr="00EF6C2F">
              <w:rPr>
                <w:sz w:val="20"/>
                <w:szCs w:val="20"/>
              </w:rPr>
              <w:t xml:space="preserve">  </w:t>
            </w:r>
            <w:r w:rsidR="009937BC">
              <w:rPr>
                <w:sz w:val="20"/>
                <w:szCs w:val="20"/>
              </w:rPr>
              <w:tab/>
            </w:r>
            <w:r w:rsidR="00B2441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441B">
              <w:rPr>
                <w:sz w:val="20"/>
                <w:szCs w:val="20"/>
              </w:rPr>
              <w:instrText xml:space="preserve"> FORMCHECKBOX </w:instrText>
            </w:r>
            <w:r w:rsidR="00363850">
              <w:rPr>
                <w:sz w:val="20"/>
                <w:szCs w:val="20"/>
              </w:rPr>
            </w:r>
            <w:r w:rsidR="00363850">
              <w:rPr>
                <w:sz w:val="20"/>
                <w:szCs w:val="20"/>
              </w:rPr>
              <w:fldChar w:fldCharType="separate"/>
            </w:r>
            <w:r w:rsidR="00B2441B">
              <w:rPr>
                <w:sz w:val="20"/>
                <w:szCs w:val="20"/>
              </w:rPr>
              <w:fldChar w:fldCharType="end"/>
            </w:r>
            <w:r w:rsidR="009937BC" w:rsidRPr="00EF6C2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Device </w:t>
            </w:r>
            <w:r w:rsidRPr="00EF6C2F">
              <w:rPr>
                <w:sz w:val="20"/>
                <w:szCs w:val="20"/>
              </w:rPr>
              <w:t xml:space="preserve"> </w:t>
            </w:r>
            <w:r w:rsidR="009937BC">
              <w:rPr>
                <w:sz w:val="20"/>
                <w:szCs w:val="20"/>
              </w:rPr>
              <w:tab/>
            </w:r>
            <w:r w:rsidR="009937BC" w:rsidRPr="00EF6C2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37BC" w:rsidRPr="00EF6C2F">
              <w:rPr>
                <w:sz w:val="20"/>
                <w:szCs w:val="20"/>
              </w:rPr>
              <w:instrText xml:space="preserve"> FORMCHECKBOX </w:instrText>
            </w:r>
            <w:r w:rsidR="00363850">
              <w:rPr>
                <w:sz w:val="20"/>
                <w:szCs w:val="20"/>
              </w:rPr>
            </w:r>
            <w:r w:rsidR="00363850">
              <w:rPr>
                <w:sz w:val="20"/>
                <w:szCs w:val="20"/>
              </w:rPr>
              <w:fldChar w:fldCharType="separate"/>
            </w:r>
            <w:r w:rsidR="009937BC" w:rsidRPr="00EF6C2F">
              <w:rPr>
                <w:sz w:val="20"/>
                <w:szCs w:val="20"/>
              </w:rPr>
              <w:fldChar w:fldCharType="end"/>
            </w:r>
            <w:r w:rsidR="009937BC" w:rsidRPr="00EF6C2F">
              <w:rPr>
                <w:sz w:val="20"/>
                <w:szCs w:val="20"/>
              </w:rPr>
              <w:t xml:space="preserve">  Not sure</w:t>
            </w:r>
          </w:p>
        </w:tc>
      </w:tr>
      <w:tr w:rsidR="009937BC" w14:paraId="1BCA1D7B" w14:textId="77777777" w:rsidTr="003638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1" w:type="pct"/>
            <w:gridSpan w:val="4"/>
            <w:shd w:val="clear" w:color="auto" w:fill="F2F7FC"/>
          </w:tcPr>
          <w:p w14:paraId="070FE533" w14:textId="7FE2574B" w:rsidR="009937BC" w:rsidRDefault="009937BC" w:rsidP="004D5A21">
            <w:pPr>
              <w:spacing w:before="40" w:after="40"/>
              <w:rPr>
                <w:sz w:val="20"/>
                <w:szCs w:val="20"/>
              </w:rPr>
            </w:pPr>
            <w:r w:rsidRPr="00EF6C2F">
              <w:rPr>
                <w:sz w:val="20"/>
                <w:szCs w:val="20"/>
              </w:rPr>
              <w:t>IMP already li</w:t>
            </w:r>
            <w:r>
              <w:rPr>
                <w:sz w:val="20"/>
                <w:szCs w:val="20"/>
              </w:rPr>
              <w:t xml:space="preserve">censed within the </w:t>
            </w:r>
            <w:r w:rsidR="000D7F41">
              <w:rPr>
                <w:sz w:val="20"/>
                <w:szCs w:val="20"/>
              </w:rPr>
              <w:t>EU/UK (take that applies)</w:t>
            </w:r>
          </w:p>
        </w:tc>
        <w:tc>
          <w:tcPr>
            <w:tcW w:w="3029" w:type="pct"/>
            <w:gridSpan w:val="3"/>
          </w:tcPr>
          <w:p w14:paraId="07D89B4A" w14:textId="2DBC1718" w:rsidR="009937BC" w:rsidRPr="00EF6C2F" w:rsidRDefault="000D7F41" w:rsidP="00363850">
            <w:pPr>
              <w:tabs>
                <w:tab w:val="left" w:pos="1239"/>
                <w:tab w:val="left" w:pos="240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F6C2F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C2F">
              <w:rPr>
                <w:sz w:val="20"/>
                <w:szCs w:val="20"/>
              </w:rPr>
              <w:instrText xml:space="preserve"> FORMCHECKBOX </w:instrText>
            </w:r>
            <w:r w:rsidR="00363850">
              <w:rPr>
                <w:sz w:val="20"/>
                <w:szCs w:val="20"/>
              </w:rPr>
            </w:r>
            <w:r w:rsidR="00363850">
              <w:rPr>
                <w:sz w:val="20"/>
                <w:szCs w:val="20"/>
              </w:rPr>
              <w:fldChar w:fldCharType="separate"/>
            </w:r>
            <w:r w:rsidRPr="00EF6C2F">
              <w:rPr>
                <w:sz w:val="20"/>
                <w:szCs w:val="20"/>
              </w:rPr>
              <w:fldChar w:fldCharType="end"/>
            </w:r>
            <w:r w:rsidRPr="00EF6C2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EU</w:t>
            </w:r>
            <w:r>
              <w:rPr>
                <w:sz w:val="20"/>
                <w:szCs w:val="20"/>
              </w:rPr>
              <w:tab/>
            </w:r>
            <w:r w:rsidRPr="00EF6C2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C2F">
              <w:rPr>
                <w:sz w:val="20"/>
                <w:szCs w:val="20"/>
              </w:rPr>
              <w:instrText xml:space="preserve"> FORMCHECKBOX </w:instrText>
            </w:r>
            <w:r w:rsidR="00363850">
              <w:rPr>
                <w:sz w:val="20"/>
                <w:szCs w:val="20"/>
              </w:rPr>
            </w:r>
            <w:r w:rsidR="00363850">
              <w:rPr>
                <w:sz w:val="20"/>
                <w:szCs w:val="20"/>
              </w:rPr>
              <w:fldChar w:fldCharType="separate"/>
            </w:r>
            <w:r w:rsidRPr="00EF6C2F">
              <w:rPr>
                <w:sz w:val="20"/>
                <w:szCs w:val="20"/>
              </w:rPr>
              <w:fldChar w:fldCharType="end"/>
            </w:r>
            <w:r w:rsidRPr="00EF6C2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UK</w:t>
            </w:r>
            <w:r w:rsidRPr="00EF6C2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ab/>
            </w:r>
          </w:p>
        </w:tc>
      </w:tr>
      <w:tr w:rsidR="00A12E99" w14:paraId="3128D58D" w14:textId="77777777" w:rsidTr="003638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pct"/>
            <w:gridSpan w:val="3"/>
            <w:shd w:val="clear" w:color="auto" w:fill="F2F7FC"/>
          </w:tcPr>
          <w:p w14:paraId="33D9C8FB" w14:textId="77777777" w:rsidR="00A12E99" w:rsidRPr="00EF6C2F" w:rsidRDefault="00A12E99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EF6C2F">
              <w:rPr>
                <w:rFonts w:cstheme="minorHAnsi"/>
                <w:sz w:val="20"/>
                <w:szCs w:val="20"/>
              </w:rPr>
              <w:t>Patient group (P)</w:t>
            </w:r>
          </w:p>
        </w:tc>
        <w:tc>
          <w:tcPr>
            <w:tcW w:w="3593" w:type="pct"/>
            <w:gridSpan w:val="4"/>
          </w:tcPr>
          <w:p w14:paraId="45002218" w14:textId="77777777" w:rsidR="00A12E99" w:rsidRDefault="00A12E99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2E99" w14:paraId="056B8ABB" w14:textId="77777777" w:rsidTr="003638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7" w:type="pct"/>
            <w:gridSpan w:val="5"/>
            <w:shd w:val="clear" w:color="auto" w:fill="F2F7FC"/>
          </w:tcPr>
          <w:p w14:paraId="06954C1B" w14:textId="77777777" w:rsidR="00A12E99" w:rsidRPr="00EF6C2F" w:rsidRDefault="00A12E99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EF6C2F">
              <w:rPr>
                <w:rFonts w:cstheme="minorHAnsi"/>
                <w:sz w:val="20"/>
                <w:szCs w:val="20"/>
              </w:rPr>
              <w:t>Intervention groups to be investigated (I)</w:t>
            </w:r>
          </w:p>
        </w:tc>
        <w:tc>
          <w:tcPr>
            <w:tcW w:w="2833" w:type="pct"/>
            <w:gridSpan w:val="2"/>
          </w:tcPr>
          <w:p w14:paraId="28955F08" w14:textId="77777777" w:rsidR="00A12E99" w:rsidRDefault="00A12E99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2E99" w14:paraId="0B0844C0" w14:textId="77777777" w:rsidTr="003638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pct"/>
            <w:gridSpan w:val="3"/>
            <w:shd w:val="clear" w:color="auto" w:fill="F2F7FC"/>
          </w:tcPr>
          <w:p w14:paraId="09B5CCBA" w14:textId="77777777" w:rsidR="00A12E99" w:rsidRPr="00EF6C2F" w:rsidRDefault="00A12E99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EF6C2F">
              <w:rPr>
                <w:rFonts w:cstheme="minorHAnsi"/>
                <w:sz w:val="20"/>
                <w:szCs w:val="20"/>
              </w:rPr>
              <w:t>Control/comparator (C)</w:t>
            </w:r>
          </w:p>
        </w:tc>
        <w:tc>
          <w:tcPr>
            <w:tcW w:w="3593" w:type="pct"/>
            <w:gridSpan w:val="4"/>
          </w:tcPr>
          <w:p w14:paraId="1E7BB62B" w14:textId="77777777" w:rsidR="00A12E99" w:rsidRDefault="00A12E99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2E99" w14:paraId="4E84A73A" w14:textId="77777777" w:rsidTr="00363850">
        <w:trPr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pct"/>
            <w:gridSpan w:val="3"/>
            <w:vMerge w:val="restart"/>
            <w:shd w:val="clear" w:color="auto" w:fill="F2F7FC"/>
          </w:tcPr>
          <w:p w14:paraId="574224E8" w14:textId="77777777" w:rsidR="00A12E99" w:rsidRPr="00EF6C2F" w:rsidRDefault="00A12E99" w:rsidP="004D5A21">
            <w:pPr>
              <w:tabs>
                <w:tab w:val="left" w:pos="1621"/>
              </w:tabs>
              <w:spacing w:before="40" w:after="40"/>
              <w:rPr>
                <w:rFonts w:cstheme="minorHAnsi"/>
                <w:sz w:val="20"/>
                <w:szCs w:val="20"/>
              </w:rPr>
            </w:pPr>
            <w:r w:rsidRPr="00EF6C2F">
              <w:rPr>
                <w:rFonts w:cstheme="minorHAnsi"/>
                <w:sz w:val="20"/>
                <w:szCs w:val="20"/>
              </w:rPr>
              <w:t>Outcomes (O):</w:t>
            </w:r>
            <w:r w:rsidRPr="00EF6C2F">
              <w:rPr>
                <w:rFonts w:cstheme="minorHAnsi"/>
                <w:sz w:val="20"/>
                <w:szCs w:val="20"/>
              </w:rPr>
              <w:tab/>
              <w:t>Primary</w:t>
            </w:r>
          </w:p>
          <w:p w14:paraId="1F8ECA1A" w14:textId="77777777" w:rsidR="00A12E99" w:rsidRPr="00EF6C2F" w:rsidRDefault="00A12E99" w:rsidP="004D5A21">
            <w:pPr>
              <w:tabs>
                <w:tab w:val="left" w:pos="1411"/>
              </w:tabs>
              <w:spacing w:before="40" w:after="40"/>
              <w:rPr>
                <w:rFonts w:cstheme="minorHAnsi"/>
                <w:sz w:val="20"/>
                <w:szCs w:val="20"/>
              </w:rPr>
            </w:pPr>
            <w:r w:rsidRPr="00EF6C2F">
              <w:rPr>
                <w:rFonts w:cstheme="minorHAnsi"/>
                <w:sz w:val="20"/>
                <w:szCs w:val="20"/>
              </w:rPr>
              <w:tab/>
            </w:r>
            <w:r w:rsidRPr="00EF6C2F">
              <w:rPr>
                <w:rFonts w:cstheme="minorHAnsi"/>
                <w:sz w:val="20"/>
                <w:szCs w:val="20"/>
              </w:rPr>
              <w:tab/>
            </w:r>
            <w:r w:rsidRPr="00EF6C2F">
              <w:rPr>
                <w:rFonts w:cstheme="minorHAnsi"/>
                <w:sz w:val="20"/>
                <w:szCs w:val="20"/>
              </w:rPr>
              <w:tab/>
              <w:t>Secondary</w:t>
            </w:r>
          </w:p>
        </w:tc>
        <w:tc>
          <w:tcPr>
            <w:tcW w:w="3593" w:type="pct"/>
            <w:gridSpan w:val="4"/>
          </w:tcPr>
          <w:p w14:paraId="43EBF78D" w14:textId="77777777" w:rsidR="00A12E99" w:rsidRDefault="00A12E99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2E99" w14:paraId="4F2B41C4" w14:textId="77777777" w:rsidTr="00363850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pct"/>
            <w:gridSpan w:val="3"/>
            <w:vMerge/>
            <w:shd w:val="clear" w:color="auto" w:fill="F2F7FC"/>
          </w:tcPr>
          <w:p w14:paraId="52102F17" w14:textId="77777777" w:rsidR="00A12E99" w:rsidRDefault="00A12E99" w:rsidP="004D5A21">
            <w:pPr>
              <w:spacing w:before="40" w:after="40"/>
            </w:pPr>
          </w:p>
        </w:tc>
        <w:tc>
          <w:tcPr>
            <w:tcW w:w="3593" w:type="pct"/>
            <w:gridSpan w:val="4"/>
          </w:tcPr>
          <w:p w14:paraId="51EB6916" w14:textId="77777777" w:rsidR="00A12E99" w:rsidRDefault="00A12E99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23EC" w14:paraId="2CD50885" w14:textId="77777777" w:rsidTr="003638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pct"/>
            <w:gridSpan w:val="3"/>
            <w:shd w:val="clear" w:color="auto" w:fill="F2F7FC"/>
          </w:tcPr>
          <w:p w14:paraId="4986CEB3" w14:textId="77777777" w:rsidR="00BB23EC" w:rsidRPr="00EF6C2F" w:rsidRDefault="00BB23EC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EF6C2F">
              <w:rPr>
                <w:rFonts w:cstheme="minorHAnsi"/>
                <w:sz w:val="20"/>
                <w:szCs w:val="20"/>
              </w:rPr>
              <w:t>Proposed sample size</w:t>
            </w:r>
          </w:p>
        </w:tc>
        <w:tc>
          <w:tcPr>
            <w:tcW w:w="760" w:type="pct"/>
            <w:gridSpan w:val="2"/>
          </w:tcPr>
          <w:p w14:paraId="53B48257" w14:textId="77777777" w:rsidR="00BB23EC" w:rsidRPr="00EF6C2F" w:rsidRDefault="00BB23EC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6" w:type="pct"/>
          </w:tcPr>
          <w:p w14:paraId="4EF9313A" w14:textId="77777777" w:rsidR="00BB23EC" w:rsidRPr="00C40F17" w:rsidRDefault="00BB23EC" w:rsidP="004D5A21">
            <w:pPr>
              <w:spacing w:before="40" w:after="40"/>
            </w:pPr>
            <w:r w:rsidRPr="00EF6C2F">
              <w:rPr>
                <w:rFonts w:cstheme="minorHAnsi"/>
                <w:sz w:val="20"/>
                <w:szCs w:val="20"/>
              </w:rPr>
              <w:t xml:space="preserve">No. of </w:t>
            </w:r>
            <w:r w:rsidR="006D54AD">
              <w:rPr>
                <w:rFonts w:cstheme="minorHAnsi"/>
                <w:sz w:val="20"/>
                <w:szCs w:val="20"/>
              </w:rPr>
              <w:t xml:space="preserve">sites / </w:t>
            </w:r>
            <w:r w:rsidRPr="00EF6C2F">
              <w:rPr>
                <w:rFonts w:cstheme="minorHAnsi"/>
                <w:sz w:val="20"/>
                <w:szCs w:val="20"/>
              </w:rPr>
              <w:t>practices</w:t>
            </w:r>
          </w:p>
        </w:tc>
        <w:tc>
          <w:tcPr>
            <w:tcW w:w="1497" w:type="pct"/>
          </w:tcPr>
          <w:p w14:paraId="48E24DF2" w14:textId="77777777" w:rsidR="00BB23EC" w:rsidRDefault="00BB23EC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23EC" w14:paraId="0A8CEED9" w14:textId="77777777" w:rsidTr="003638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pct"/>
            <w:gridSpan w:val="3"/>
            <w:shd w:val="clear" w:color="auto" w:fill="F2F7FC"/>
          </w:tcPr>
          <w:p w14:paraId="03B4945C" w14:textId="77777777" w:rsidR="00BB23EC" w:rsidRPr="00EF6C2F" w:rsidRDefault="00BB23EC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Method of recruitment</w:t>
            </w:r>
          </w:p>
        </w:tc>
        <w:tc>
          <w:tcPr>
            <w:tcW w:w="3593" w:type="pct"/>
            <w:gridSpan w:val="4"/>
          </w:tcPr>
          <w:p w14:paraId="41AC502F" w14:textId="77777777" w:rsidR="00BB23EC" w:rsidRDefault="00BB23EC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3E69" w14:paraId="73FD73BE" w14:textId="77777777" w:rsidTr="003638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pct"/>
            <w:gridSpan w:val="3"/>
            <w:shd w:val="clear" w:color="auto" w:fill="F2F7FC"/>
          </w:tcPr>
          <w:p w14:paraId="5BB3B127" w14:textId="77777777" w:rsidR="00923E69" w:rsidRDefault="00923E69" w:rsidP="004D5A21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No. of follow-up</w:t>
            </w:r>
          </w:p>
        </w:tc>
        <w:tc>
          <w:tcPr>
            <w:tcW w:w="3593" w:type="pct"/>
            <w:gridSpan w:val="4"/>
          </w:tcPr>
          <w:p w14:paraId="17A01976" w14:textId="77777777" w:rsidR="00923E69" w:rsidRDefault="00923E69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D4E42D9" w14:textId="77777777" w:rsidR="00A12E99" w:rsidRDefault="00A12E99" w:rsidP="00A12E99">
      <w:pPr>
        <w:pStyle w:val="Heading2"/>
        <w:spacing w:before="120" w:after="0"/>
        <w:rPr>
          <w:rFonts w:ascii="Cambria" w:hAnsi="Cambria"/>
          <w:b w:val="0"/>
          <w:color w:val="5A5277" w:themeColor="text2" w:themeTint="BF"/>
        </w:rPr>
      </w:pPr>
    </w:p>
    <w:tbl>
      <w:tblPr>
        <w:tblStyle w:val="ProjectTable"/>
        <w:tblW w:w="5380" w:type="pct"/>
        <w:tblLook w:val="0280" w:firstRow="0" w:lastRow="0" w:firstColumn="1" w:lastColumn="0" w:noHBand="1" w:noVBand="0"/>
        <w:tblDescription w:val="Summary of key project information details such as client and project name."/>
      </w:tblPr>
      <w:tblGrid>
        <w:gridCol w:w="2264"/>
        <w:gridCol w:w="2539"/>
        <w:gridCol w:w="1004"/>
        <w:gridCol w:w="4254"/>
      </w:tblGrid>
      <w:tr w:rsidR="008D7D48" w14:paraId="0AA3B70A" w14:textId="77777777" w:rsidTr="004D5A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shd w:val="clear" w:color="auto" w:fill="F2F7FC"/>
          </w:tcPr>
          <w:p w14:paraId="1E675E5E" w14:textId="77777777" w:rsidR="008D7D48" w:rsidRPr="00A12E99" w:rsidRDefault="008D7D48" w:rsidP="004D5A2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 Completed by</w:t>
            </w:r>
          </w:p>
        </w:tc>
        <w:tc>
          <w:tcPr>
            <w:tcW w:w="1262" w:type="pct"/>
            <w:shd w:val="clear" w:color="auto" w:fill="auto"/>
          </w:tcPr>
          <w:p w14:paraId="7E9C0653" w14:textId="77777777" w:rsidR="008D7D48" w:rsidRDefault="008D7D48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9" w:type="pct"/>
            <w:shd w:val="clear" w:color="auto" w:fill="F2F7FC"/>
          </w:tcPr>
          <w:p w14:paraId="42AB979C" w14:textId="77777777" w:rsidR="008D7D48" w:rsidRPr="008D7D48" w:rsidRDefault="008D7D48" w:rsidP="004D5A21">
            <w:pPr>
              <w:spacing w:before="40" w:after="40"/>
              <w:rPr>
                <w:sz w:val="20"/>
                <w:szCs w:val="20"/>
              </w:rPr>
            </w:pPr>
            <w:r w:rsidRPr="008D7D48">
              <w:rPr>
                <w:sz w:val="20"/>
                <w:szCs w:val="20"/>
              </w:rPr>
              <w:t>Date</w:t>
            </w:r>
          </w:p>
        </w:tc>
        <w:tc>
          <w:tcPr>
            <w:tcW w:w="2114" w:type="pct"/>
            <w:shd w:val="clear" w:color="auto" w:fill="auto"/>
          </w:tcPr>
          <w:p w14:paraId="4BE42672" w14:textId="77777777" w:rsidR="008D7D48" w:rsidRDefault="008D7D48" w:rsidP="004D5A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5B1A305" w14:textId="77777777" w:rsidR="008D7D48" w:rsidRDefault="008D7D48" w:rsidP="003C03F8">
      <w:pPr>
        <w:pStyle w:val="SpaceBefore"/>
      </w:pPr>
    </w:p>
    <w:tbl>
      <w:tblPr>
        <w:tblStyle w:val="ProjectTable"/>
        <w:tblW w:w="10042" w:type="dxa"/>
        <w:tblBorders>
          <w:top w:val="double" w:sz="6" w:space="0" w:color="1F4E79" w:themeColor="accent1" w:themeShade="80"/>
          <w:left w:val="double" w:sz="6" w:space="0" w:color="1F4E79" w:themeColor="accent1" w:themeShade="80"/>
          <w:bottom w:val="double" w:sz="6" w:space="0" w:color="1F4E79" w:themeColor="accent1" w:themeShade="80"/>
          <w:right w:val="double" w:sz="6" w:space="0" w:color="1F4E79" w:themeColor="accent1" w:themeShade="80"/>
          <w:insideH w:val="none" w:sz="0" w:space="0" w:color="auto"/>
          <w:insideV w:val="none" w:sz="0" w:space="0" w:color="auto"/>
        </w:tblBorders>
        <w:shd w:val="clear" w:color="auto" w:fill="E3E1EB"/>
        <w:tblLook w:val="04A0" w:firstRow="1" w:lastRow="0" w:firstColumn="1" w:lastColumn="0" w:noHBand="0" w:noVBand="1"/>
      </w:tblPr>
      <w:tblGrid>
        <w:gridCol w:w="10042"/>
      </w:tblGrid>
      <w:tr w:rsidR="00C23E54" w14:paraId="6E0FB50A" w14:textId="77777777" w:rsidTr="004D5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tcW w:w="10042" w:type="dxa"/>
            <w:shd w:val="clear" w:color="auto" w:fill="F1F0F4"/>
          </w:tcPr>
          <w:p w14:paraId="4AC7CCFC" w14:textId="77777777" w:rsidR="00C23E54" w:rsidRDefault="00F26BAC" w:rsidP="004F2E3E">
            <w:pPr>
              <w:pStyle w:val="SpaceBefore"/>
              <w:spacing w:before="80" w:after="80"/>
            </w:pPr>
            <w:r>
              <w:t>For INTERNAL</w:t>
            </w:r>
            <w:r w:rsidR="00C23E54" w:rsidRPr="00C23E54">
              <w:t xml:space="preserve"> USE ONLY:</w:t>
            </w:r>
          </w:p>
        </w:tc>
      </w:tr>
      <w:tr w:rsidR="00C23E54" w14:paraId="1FF434F3" w14:textId="77777777" w:rsidTr="004D5A21">
        <w:trPr>
          <w:trHeight w:val="498"/>
        </w:trPr>
        <w:tc>
          <w:tcPr>
            <w:tcW w:w="10042" w:type="dxa"/>
            <w:shd w:val="clear" w:color="auto" w:fill="F1F0F4"/>
          </w:tcPr>
          <w:p w14:paraId="6BA12423" w14:textId="77777777" w:rsidR="00C23E54" w:rsidRDefault="00C23E54" w:rsidP="00BA6031">
            <w:pPr>
              <w:pStyle w:val="SpaceBefore"/>
              <w:spacing w:before="80" w:after="80"/>
            </w:pPr>
            <w:r w:rsidRPr="00806E2C">
              <w:t>Date form received:</w:t>
            </w:r>
            <w:r w:rsidR="000D6BAA">
              <w:t xml:space="preserve"> </w:t>
            </w:r>
          </w:p>
        </w:tc>
      </w:tr>
      <w:tr w:rsidR="00C23E54" w14:paraId="743391FD" w14:textId="77777777" w:rsidTr="004D5A21">
        <w:trPr>
          <w:trHeight w:val="498"/>
        </w:trPr>
        <w:tc>
          <w:tcPr>
            <w:tcW w:w="10042" w:type="dxa"/>
            <w:shd w:val="clear" w:color="auto" w:fill="F1F0F4"/>
          </w:tcPr>
          <w:p w14:paraId="76A006D8" w14:textId="77777777" w:rsidR="00C23E54" w:rsidRDefault="00C23E54" w:rsidP="00BA6031">
            <w:pPr>
              <w:pStyle w:val="SpaceBefore"/>
              <w:spacing w:before="80" w:after="80"/>
            </w:pPr>
            <w:r w:rsidRPr="00806E2C">
              <w:t xml:space="preserve">Date </w:t>
            </w:r>
            <w:r w:rsidR="008F1131">
              <w:t>reviewed</w:t>
            </w:r>
            <w:r w:rsidRPr="00806E2C">
              <w:t>:</w:t>
            </w:r>
          </w:p>
        </w:tc>
      </w:tr>
      <w:tr w:rsidR="00F26BAC" w14:paraId="29934D16" w14:textId="77777777" w:rsidTr="004D5A21">
        <w:trPr>
          <w:trHeight w:val="498"/>
        </w:trPr>
        <w:tc>
          <w:tcPr>
            <w:tcW w:w="10042" w:type="dxa"/>
            <w:shd w:val="clear" w:color="auto" w:fill="F1F0F4"/>
          </w:tcPr>
          <w:p w14:paraId="79748B1F" w14:textId="77777777" w:rsidR="00F26BAC" w:rsidRDefault="00F26BAC" w:rsidP="00F26BAC">
            <w:pPr>
              <w:pStyle w:val="SpaceBefore"/>
              <w:spacing w:before="80" w:after="80"/>
            </w:pPr>
            <w:r>
              <w:t>Reviewed by:</w:t>
            </w:r>
            <w:r w:rsidR="000D6BAA">
              <w:t xml:space="preserve"> </w:t>
            </w:r>
          </w:p>
          <w:p w14:paraId="070A19FA" w14:textId="77777777" w:rsidR="00F26BAC" w:rsidRPr="00806E2C" w:rsidRDefault="00F26BAC" w:rsidP="00F26BAC">
            <w:pPr>
              <w:pStyle w:val="SpaceBefore"/>
              <w:spacing w:before="80" w:after="80"/>
            </w:pPr>
          </w:p>
        </w:tc>
      </w:tr>
      <w:tr w:rsidR="00C23E54" w14:paraId="287C776E" w14:textId="77777777" w:rsidTr="004D5A21">
        <w:trPr>
          <w:trHeight w:val="516"/>
        </w:trPr>
        <w:tc>
          <w:tcPr>
            <w:tcW w:w="10042" w:type="dxa"/>
            <w:shd w:val="clear" w:color="auto" w:fill="F1F0F4"/>
          </w:tcPr>
          <w:p w14:paraId="1301007D" w14:textId="77777777" w:rsidR="00C23E54" w:rsidRDefault="00C23E54" w:rsidP="00BA6031">
            <w:pPr>
              <w:pStyle w:val="SpaceBefore"/>
              <w:spacing w:before="80" w:after="80"/>
            </w:pPr>
            <w:r w:rsidRPr="00806E2C">
              <w:t>Outcome of review:</w:t>
            </w:r>
            <w:r w:rsidR="000D6BAA">
              <w:t xml:space="preserve"> </w:t>
            </w:r>
          </w:p>
        </w:tc>
      </w:tr>
      <w:tr w:rsidR="00C23E54" w14:paraId="431D5BA4" w14:textId="77777777" w:rsidTr="004D5A21">
        <w:trPr>
          <w:trHeight w:val="498"/>
        </w:trPr>
        <w:tc>
          <w:tcPr>
            <w:tcW w:w="10042" w:type="dxa"/>
            <w:shd w:val="clear" w:color="auto" w:fill="F1F0F4"/>
          </w:tcPr>
          <w:p w14:paraId="49FE7D65" w14:textId="77777777" w:rsidR="00C23E54" w:rsidRDefault="002A0B24" w:rsidP="004F2E3E">
            <w:pPr>
              <w:pStyle w:val="SpaceBefore"/>
              <w:spacing w:before="80" w:after="80"/>
            </w:pPr>
            <w:r>
              <w:t>Comments</w:t>
            </w:r>
          </w:p>
        </w:tc>
      </w:tr>
      <w:tr w:rsidR="002A0B24" w14:paraId="78D11C7D" w14:textId="77777777" w:rsidTr="004D5A21">
        <w:trPr>
          <w:trHeight w:val="498"/>
        </w:trPr>
        <w:tc>
          <w:tcPr>
            <w:tcW w:w="10042" w:type="dxa"/>
            <w:shd w:val="clear" w:color="auto" w:fill="F1F0F4"/>
          </w:tcPr>
          <w:p w14:paraId="58517526" w14:textId="77777777" w:rsidR="002A0B24" w:rsidRDefault="002A0B24" w:rsidP="004F2E3E">
            <w:pPr>
              <w:pStyle w:val="SpaceBefore"/>
              <w:spacing w:before="80" w:after="80"/>
            </w:pPr>
            <w:r>
              <w:t xml:space="preserve">Date emailed to main </w:t>
            </w:r>
            <w:proofErr w:type="gramStart"/>
            <w:r>
              <w:t>contact</w:t>
            </w:r>
            <w:proofErr w:type="gramEnd"/>
            <w:r w:rsidR="000D6BAA">
              <w:t xml:space="preserve">  </w:t>
            </w:r>
          </w:p>
          <w:p w14:paraId="48081316" w14:textId="77777777" w:rsidR="00F26BAC" w:rsidRDefault="00F26BAC" w:rsidP="00F26BAC">
            <w:pPr>
              <w:pStyle w:val="SpaceBefore"/>
              <w:spacing w:before="80" w:after="80"/>
            </w:pPr>
          </w:p>
        </w:tc>
      </w:tr>
    </w:tbl>
    <w:p w14:paraId="093EDE06" w14:textId="77777777" w:rsidR="00086867" w:rsidRDefault="00086867"/>
    <w:sectPr w:rsidR="00086867">
      <w:headerReference w:type="default" r:id="rId9"/>
      <w:footerReference w:type="default" r:id="rId10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0EA48" w14:textId="77777777" w:rsidR="003E3410" w:rsidRDefault="003E3410">
      <w:pPr>
        <w:spacing w:after="0" w:line="240" w:lineRule="auto"/>
      </w:pPr>
      <w:r>
        <w:separator/>
      </w:r>
    </w:p>
  </w:endnote>
  <w:endnote w:type="continuationSeparator" w:id="0">
    <w:p w14:paraId="54504D48" w14:textId="77777777" w:rsidR="003E3410" w:rsidRDefault="003E3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742287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Garamond" w:hAnsi="Garamond"/>
          </w:rPr>
        </w:sdtEndPr>
        <w:sdtContent>
          <w:p w14:paraId="39798495" w14:textId="77777777" w:rsidR="00471E5B" w:rsidRPr="00471E5B" w:rsidRDefault="00471E5B">
            <w:pPr>
              <w:pStyle w:val="Footer"/>
              <w:jc w:val="center"/>
              <w:rPr>
                <w:rFonts w:ascii="Garamond" w:hAnsi="Garamond"/>
              </w:rPr>
            </w:pPr>
            <w:r w:rsidRPr="00471E5B">
              <w:rPr>
                <w:rFonts w:ascii="Garamond" w:hAnsi="Garamond"/>
              </w:rPr>
              <w:t xml:space="preserve">Page </w:t>
            </w:r>
            <w:r w:rsidRPr="00471E5B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471E5B">
              <w:rPr>
                <w:rFonts w:ascii="Garamond" w:hAnsi="Garamond"/>
                <w:b/>
                <w:bCs/>
              </w:rPr>
              <w:instrText xml:space="preserve"> PAGE </w:instrText>
            </w:r>
            <w:r w:rsidRPr="00471E5B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="00B2441B">
              <w:rPr>
                <w:rFonts w:ascii="Garamond" w:hAnsi="Garamond"/>
                <w:b/>
                <w:bCs/>
              </w:rPr>
              <w:t>2</w:t>
            </w:r>
            <w:r w:rsidRPr="00471E5B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  <w:r w:rsidRPr="00471E5B">
              <w:rPr>
                <w:rFonts w:ascii="Garamond" w:hAnsi="Garamond"/>
              </w:rPr>
              <w:t xml:space="preserve"> of </w:t>
            </w:r>
            <w:r w:rsidRPr="00471E5B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471E5B">
              <w:rPr>
                <w:rFonts w:ascii="Garamond" w:hAnsi="Garamond"/>
                <w:b/>
                <w:bCs/>
              </w:rPr>
              <w:instrText xml:space="preserve"> NUMPAGES  </w:instrText>
            </w:r>
            <w:r w:rsidRPr="00471E5B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="00B2441B">
              <w:rPr>
                <w:rFonts w:ascii="Garamond" w:hAnsi="Garamond"/>
                <w:b/>
                <w:bCs/>
              </w:rPr>
              <w:t>2</w:t>
            </w:r>
            <w:r w:rsidRPr="00471E5B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E013E3" w14:textId="148819F1" w:rsidR="00471E5B" w:rsidRPr="00471E5B" w:rsidRDefault="00471E5B" w:rsidP="00471E5B">
    <w:pPr>
      <w:pStyle w:val="Footer"/>
      <w:rPr>
        <w:rFonts w:ascii="Garamond" w:hAnsi="Garamond"/>
        <w:color w:val="5F91AF"/>
      </w:rPr>
    </w:pPr>
    <w:r w:rsidRPr="00471E5B">
      <w:rPr>
        <w:rFonts w:ascii="Garamond" w:hAnsi="Garamond"/>
        <w:color w:val="5F91AF"/>
      </w:rPr>
      <w:t>V</w:t>
    </w:r>
    <w:r w:rsidR="00363850">
      <w:rPr>
        <w:rFonts w:ascii="Garamond" w:hAnsi="Garamond"/>
        <w:color w:val="5F91AF"/>
      </w:rPr>
      <w:t>3.0</w:t>
    </w:r>
  </w:p>
  <w:p w14:paraId="00679115" w14:textId="44475BC3" w:rsidR="004F2E3E" w:rsidRPr="00471E5B" w:rsidRDefault="00471E5B" w:rsidP="00471E5B">
    <w:pPr>
      <w:pStyle w:val="Footer"/>
      <w:rPr>
        <w:rFonts w:ascii="Garamond" w:hAnsi="Garamond"/>
      </w:rPr>
    </w:pPr>
    <w:r w:rsidRPr="00471E5B">
      <w:rPr>
        <w:rFonts w:ascii="Garamond" w:hAnsi="Garamond"/>
        <w:color w:val="5F91AF"/>
      </w:rPr>
      <w:tab/>
    </w:r>
    <w:r w:rsidRPr="00471E5B">
      <w:rPr>
        <w:rFonts w:ascii="Garamond" w:hAnsi="Garamond"/>
        <w:color w:val="5F91AF"/>
      </w:rPr>
      <w:tab/>
    </w:r>
    <w:r w:rsidR="002355EA">
      <w:rPr>
        <w:rFonts w:ascii="Garamond" w:hAnsi="Garamond"/>
        <w:color w:val="5F91AF"/>
      </w:rPr>
      <w:t xml:space="preserve">Date: </w:t>
    </w:r>
    <w:r w:rsidR="00AA3C5E">
      <w:rPr>
        <w:rFonts w:ascii="Garamond" w:hAnsi="Garamond"/>
        <w:color w:val="5F91AF"/>
      </w:rPr>
      <w:t>0</w:t>
    </w:r>
    <w:r w:rsidR="00363850">
      <w:rPr>
        <w:rFonts w:ascii="Garamond" w:hAnsi="Garamond"/>
        <w:color w:val="5F91AF"/>
      </w:rPr>
      <w:t>2</w:t>
    </w:r>
    <w:r w:rsidR="00AA3C5E">
      <w:rPr>
        <w:rFonts w:ascii="Garamond" w:hAnsi="Garamond"/>
        <w:color w:val="5F91AF"/>
      </w:rPr>
      <w:t xml:space="preserve"> Feb </w:t>
    </w:r>
    <w:r w:rsidR="00B26212">
      <w:rPr>
        <w:rFonts w:ascii="Garamond" w:hAnsi="Garamond"/>
        <w:color w:val="5F91AF"/>
      </w:rPr>
      <w:t>202</w:t>
    </w:r>
    <w:r w:rsidR="00AA3C5E">
      <w:rPr>
        <w:rFonts w:ascii="Garamond" w:hAnsi="Garamond"/>
        <w:color w:val="5F91AF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FB99B" w14:textId="77777777" w:rsidR="003E3410" w:rsidRDefault="003E3410">
      <w:pPr>
        <w:spacing w:after="0" w:line="240" w:lineRule="auto"/>
      </w:pPr>
      <w:r>
        <w:separator/>
      </w:r>
    </w:p>
  </w:footnote>
  <w:footnote w:type="continuationSeparator" w:id="0">
    <w:p w14:paraId="3BE510B3" w14:textId="77777777" w:rsidR="003E3410" w:rsidRDefault="003E3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B44F" w14:textId="77777777" w:rsidR="00086867" w:rsidRDefault="001E1BDC">
    <w:pPr>
      <w:pStyle w:val="Header"/>
    </w:pPr>
    <w:r w:rsidRPr="00E65FCA">
      <w:rPr>
        <w:noProof/>
        <w:lang w:val="en-GB" w:eastAsia="en-GB"/>
      </w:rPr>
      <w:drawing>
        <wp:inline distT="0" distB="0" distL="0" distR="0" wp14:anchorId="36DCB72F" wp14:editId="4C6C4C5B">
          <wp:extent cx="2566800" cy="338400"/>
          <wp:effectExtent l="0" t="0" r="5080" b="5080"/>
          <wp:docPr id="1026" name="Picture 2" descr="Ox_Primary_Care_CTU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Ox_Primary_Care_CTU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800" cy="33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20482D"/>
    <w:multiLevelType w:val="hybridMultilevel"/>
    <w:tmpl w:val="3F702AFE"/>
    <w:lvl w:ilvl="0" w:tplc="24FA13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E5D71"/>
    <w:multiLevelType w:val="hybridMultilevel"/>
    <w:tmpl w:val="BFBE56B6"/>
    <w:lvl w:ilvl="0" w:tplc="DF622CE6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283430">
    <w:abstractNumId w:val="0"/>
  </w:num>
  <w:num w:numId="2" w16cid:durableId="793906386">
    <w:abstractNumId w:val="2"/>
  </w:num>
  <w:num w:numId="3" w16cid:durableId="68231914">
    <w:abstractNumId w:val="2"/>
    <w:lvlOverride w:ilvl="0">
      <w:startOverride w:val="1"/>
    </w:lvlOverride>
  </w:num>
  <w:num w:numId="4" w16cid:durableId="714501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B16"/>
    <w:rsid w:val="0004707F"/>
    <w:rsid w:val="00086867"/>
    <w:rsid w:val="000D6BAA"/>
    <w:rsid w:val="000D7F41"/>
    <w:rsid w:val="001666A7"/>
    <w:rsid w:val="001E1BDC"/>
    <w:rsid w:val="002355EA"/>
    <w:rsid w:val="00242072"/>
    <w:rsid w:val="00242DAC"/>
    <w:rsid w:val="00251232"/>
    <w:rsid w:val="002A0B24"/>
    <w:rsid w:val="002A78E6"/>
    <w:rsid w:val="00333599"/>
    <w:rsid w:val="00363850"/>
    <w:rsid w:val="00381346"/>
    <w:rsid w:val="003C03F8"/>
    <w:rsid w:val="003E3410"/>
    <w:rsid w:val="003E562C"/>
    <w:rsid w:val="003F3AA6"/>
    <w:rsid w:val="003F6D0E"/>
    <w:rsid w:val="004372B0"/>
    <w:rsid w:val="00457160"/>
    <w:rsid w:val="00471E5B"/>
    <w:rsid w:val="00492FFE"/>
    <w:rsid w:val="004D5A21"/>
    <w:rsid w:val="004F2E3E"/>
    <w:rsid w:val="00514638"/>
    <w:rsid w:val="00547F0D"/>
    <w:rsid w:val="005B3E20"/>
    <w:rsid w:val="005C0022"/>
    <w:rsid w:val="006059A7"/>
    <w:rsid w:val="00614F36"/>
    <w:rsid w:val="0066158D"/>
    <w:rsid w:val="006D54AD"/>
    <w:rsid w:val="007557F1"/>
    <w:rsid w:val="00755E10"/>
    <w:rsid w:val="007A16CE"/>
    <w:rsid w:val="007E7F19"/>
    <w:rsid w:val="00812198"/>
    <w:rsid w:val="008310C2"/>
    <w:rsid w:val="00844441"/>
    <w:rsid w:val="00891238"/>
    <w:rsid w:val="008D7D48"/>
    <w:rsid w:val="008F1131"/>
    <w:rsid w:val="009075EB"/>
    <w:rsid w:val="00923E69"/>
    <w:rsid w:val="00956091"/>
    <w:rsid w:val="009937BC"/>
    <w:rsid w:val="009B7A8C"/>
    <w:rsid w:val="00A12E99"/>
    <w:rsid w:val="00A40DDE"/>
    <w:rsid w:val="00A97E51"/>
    <w:rsid w:val="00AA3C5E"/>
    <w:rsid w:val="00AB2C9D"/>
    <w:rsid w:val="00AD4155"/>
    <w:rsid w:val="00AD5923"/>
    <w:rsid w:val="00B2441B"/>
    <w:rsid w:val="00B26212"/>
    <w:rsid w:val="00B93484"/>
    <w:rsid w:val="00BA6031"/>
    <w:rsid w:val="00BB23EC"/>
    <w:rsid w:val="00BE4BB1"/>
    <w:rsid w:val="00C060E2"/>
    <w:rsid w:val="00C17DA2"/>
    <w:rsid w:val="00C23E54"/>
    <w:rsid w:val="00C40F17"/>
    <w:rsid w:val="00C60C80"/>
    <w:rsid w:val="00CA1195"/>
    <w:rsid w:val="00D3763D"/>
    <w:rsid w:val="00D94715"/>
    <w:rsid w:val="00DB4785"/>
    <w:rsid w:val="00DC1605"/>
    <w:rsid w:val="00E8232D"/>
    <w:rsid w:val="00E82B16"/>
    <w:rsid w:val="00E84AF2"/>
    <w:rsid w:val="00EE4A80"/>
    <w:rsid w:val="00EF5C5B"/>
    <w:rsid w:val="00EF6C2F"/>
    <w:rsid w:val="00F26BAC"/>
    <w:rsid w:val="00F62409"/>
    <w:rsid w:val="00FB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D87A824"/>
  <w15:chartTrackingRefBased/>
  <w15:docId w15:val="{388A3E46-04C0-4C73-8206-5B226543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2B16"/>
    <w:pPr>
      <w:keepNext/>
      <w:keepLines/>
      <w:spacing w:before="600" w:after="240" w:line="240" w:lineRule="auto"/>
      <w:outlineLvl w:val="0"/>
    </w:pPr>
    <w:rPr>
      <w:rFonts w:ascii="Cambria" w:hAnsi="Cambria"/>
      <w:b/>
      <w:bCs/>
      <w:caps/>
      <w:color w:val="1F4E79" w:themeColor="accent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b/>
      <w:bCs/>
      <w:color w:val="5B9BD5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82B16"/>
    <w:rPr>
      <w:rFonts w:ascii="Cambria" w:hAnsi="Cambria"/>
      <w:b/>
      <w:bCs/>
      <w:caps/>
      <w:color w:val="1F4E79" w:themeColor="accent1" w:themeShade="80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sz w:val="24"/>
      <w:szCs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Table">
    <w:name w:val="Project Table"/>
    <w:basedOn w:val="TableNormal"/>
    <w:uiPriority w:val="99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customStyle="1" w:styleId="SpaceBefore">
    <w:name w:val="Space Before"/>
    <w:basedOn w:val="Normal"/>
    <w:uiPriority w:val="2"/>
    <w:qFormat/>
    <w:pPr>
      <w:spacing w:before="240"/>
    </w:pPr>
  </w:style>
  <w:style w:type="paragraph" w:styleId="ListParagraph">
    <w:name w:val="List Paragraph"/>
    <w:basedOn w:val="Normal"/>
    <w:uiPriority w:val="34"/>
    <w:unhideWhenUsed/>
    <w:qFormat/>
    <w:rsid w:val="00E82B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E99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E99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4D5A21"/>
    <w:rPr>
      <w:color w:val="40ACD1" w:themeColor="hyperlink"/>
      <w:u w:val="single"/>
    </w:rPr>
  </w:style>
  <w:style w:type="paragraph" w:styleId="Revision">
    <w:name w:val="Revision"/>
    <w:hidden/>
    <w:uiPriority w:val="99"/>
    <w:semiHidden/>
    <w:rsid w:val="00AA3C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u\AppData\Roaming\Microsoft\Templates\Project%20change%20authorization%20form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C596-489D-4E3E-9051-7F318C83A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5962D-B4F0-42CC-B45F-AEF8D757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change authorization form (Business Blue design).dotx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LMY</dc:creator>
  <cp:keywords/>
  <dc:description/>
  <cp:lastModifiedBy>Ly-Mee Yu</cp:lastModifiedBy>
  <cp:revision>2</cp:revision>
  <cp:lastPrinted>2015-03-24T08:16:00Z</cp:lastPrinted>
  <dcterms:created xsi:type="dcterms:W3CDTF">2023-02-03T13:26:00Z</dcterms:created>
  <dcterms:modified xsi:type="dcterms:W3CDTF">2023-02-03T13:26:00Z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</Properties>
</file>